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pPr w:leftFromText="141" w:rightFromText="141" w:vertAnchor="text" w:horzAnchor="margin" w:tblpXSpec="center" w:tblpY="-200"/>
        <w:tblW w:w="10404" w:type="dxa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36"/>
        <w:gridCol w:w="427"/>
        <w:gridCol w:w="142"/>
        <w:gridCol w:w="7"/>
        <w:gridCol w:w="309"/>
        <w:gridCol w:w="109"/>
        <w:gridCol w:w="7"/>
        <w:gridCol w:w="131"/>
        <w:gridCol w:w="710"/>
        <w:gridCol w:w="2420"/>
        <w:gridCol w:w="662"/>
        <w:gridCol w:w="188"/>
        <w:gridCol w:w="453"/>
        <w:gridCol w:w="273"/>
        <w:gridCol w:w="6"/>
        <w:gridCol w:w="402"/>
        <w:gridCol w:w="307"/>
        <w:gridCol w:w="8"/>
        <w:gridCol w:w="394"/>
        <w:gridCol w:w="159"/>
        <w:gridCol w:w="141"/>
        <w:gridCol w:w="334"/>
        <w:gridCol w:w="535"/>
        <w:gridCol w:w="685"/>
        <w:gridCol w:w="26"/>
        <w:gridCol w:w="438"/>
      </w:tblGrid>
      <w:tr w:rsidR="00714C59" w14:paraId="6AE47727" w14:textId="77777777" w:rsidTr="00393410">
        <w:trPr>
          <w:trHeight w:val="110"/>
        </w:trPr>
        <w:tc>
          <w:tcPr>
            <w:tcW w:w="10404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493E36" w14:textId="77777777" w:rsidR="00714C59" w:rsidRPr="00542867" w:rsidRDefault="001B415C" w:rsidP="00325EE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867">
              <w:rPr>
                <w:rFonts w:ascii="Arial" w:hAnsi="Arial" w:cs="Arial"/>
                <w:b/>
                <w:sz w:val="24"/>
                <w:szCs w:val="24"/>
              </w:rPr>
              <w:t>DADES  DEL  TREBALL</w:t>
            </w:r>
          </w:p>
        </w:tc>
      </w:tr>
      <w:tr w:rsidR="006F243D" w14:paraId="4E3A77D1" w14:textId="77777777" w:rsidTr="00393410">
        <w:trPr>
          <w:trHeight w:val="340"/>
        </w:trPr>
        <w:tc>
          <w:tcPr>
            <w:tcW w:w="2263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BC15B1" w14:textId="77777777" w:rsidR="006F243D" w:rsidRPr="00DF4C16" w:rsidRDefault="001B415C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 xml:space="preserve">DESCRIPCIÓ </w:t>
            </w:r>
            <w:r>
              <w:rPr>
                <w:rFonts w:ascii="Arial" w:hAnsi="Arial" w:cs="Arial"/>
                <w:b/>
                <w:sz w:val="18"/>
                <w:szCs w:val="18"/>
              </w:rPr>
              <w:t>TREBALL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822352253"/>
            <w:placeholder>
              <w:docPart w:val="F6AAC37698D74D7DA3F9B098B63DDE25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8141" w:type="dxa"/>
                <w:gridSpan w:val="18"/>
                <w:tcBorders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1F991154" w14:textId="0F66AB9A" w:rsidR="001F3370" w:rsidRPr="00711DAE" w:rsidRDefault="00CA4E56" w:rsidP="008D792F">
                <w:pPr>
                  <w:rPr>
                    <w:rFonts w:ascii="Arial" w:eastAsiaTheme="majorEastAsia" w:hAnsi="Arial" w:cstheme="majorBidi"/>
                    <w:bCs/>
                    <w:caps/>
                    <w:sz w:val="18"/>
                    <w:szCs w:val="2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7F1819" w14:paraId="33E78620" w14:textId="77777777" w:rsidTr="00393410">
        <w:trPr>
          <w:trHeight w:val="340"/>
        </w:trPr>
        <w:tc>
          <w:tcPr>
            <w:tcW w:w="995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35E86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ADREÇA:</w:t>
            </w:r>
          </w:p>
        </w:tc>
        <w:sdt>
          <w:sdtPr>
            <w:rPr>
              <w:rStyle w:val="Ttol1Car"/>
            </w:rPr>
            <w:id w:val="1822352254"/>
            <w:placeholder>
              <w:docPart w:val="CCA5DE0910A74878A949E9410B59D958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5974" w:type="dxa"/>
                <w:gridSpan w:val="14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vAlign w:val="center"/>
              </w:tcPr>
              <w:p w14:paraId="661E0D19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9E970CB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PROVÍNCIA:</w:t>
            </w:r>
            <w:r>
              <w:rPr>
                <w:rStyle w:val="Ttol1Car"/>
              </w:rPr>
              <w:t xml:space="preserve"> </w:t>
            </w:r>
          </w:p>
        </w:tc>
        <w:sdt>
          <w:sdtPr>
            <w:rPr>
              <w:rStyle w:val="Ttol1Car"/>
            </w:rPr>
            <w:id w:val="93165683"/>
            <w:placeholder>
              <w:docPart w:val="7C74D7F1A3184364826811704CB78D2D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21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FFFFFF" w:themeColor="background1"/>
                </w:tcBorders>
                <w:vAlign w:val="center"/>
              </w:tcPr>
              <w:p w14:paraId="7B98E71F" w14:textId="77777777" w:rsidR="00325EE4" w:rsidRPr="00DF4C16" w:rsidRDefault="00097808" w:rsidP="0009780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</w:rPr>
                  <w:t xml:space="preserve">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325EE4" w14:paraId="6036DD73" w14:textId="77777777" w:rsidTr="00393410">
        <w:trPr>
          <w:trHeight w:val="340"/>
        </w:trPr>
        <w:tc>
          <w:tcPr>
            <w:tcW w:w="1131" w:type="dxa"/>
            <w:gridSpan w:val="2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541148D3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POBLACIÓ:</w:t>
            </w:r>
          </w:p>
        </w:tc>
        <w:sdt>
          <w:sdtPr>
            <w:rPr>
              <w:rStyle w:val="Ttol1Car"/>
            </w:rPr>
            <w:id w:val="1822352257"/>
            <w:placeholder>
              <w:docPart w:val="4DF29A9DDF2C4601AB228F5180747E84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5838" w:type="dxa"/>
                <w:gridSpan w:val="1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D9D9D9" w:themeColor="background1" w:themeShade="D9"/>
                  <w:right w:val="nil"/>
                </w:tcBorders>
                <w:vAlign w:val="center"/>
              </w:tcPr>
              <w:p w14:paraId="3623A044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1417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C833D6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CODI POSTAL:</w:t>
            </w:r>
          </w:p>
        </w:tc>
        <w:sdt>
          <w:sdtPr>
            <w:rPr>
              <w:rStyle w:val="Ttol1Car"/>
            </w:rPr>
            <w:id w:val="1822352259"/>
            <w:placeholder>
              <w:docPart w:val="95ACD5241E1E43E5889E382FFAFA4C7D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2018" w:type="dxa"/>
                <w:gridSpan w:val="5"/>
                <w:tcBorders>
                  <w:top w:val="single" w:sz="4" w:space="0" w:color="FFFFFF" w:themeColor="background1"/>
                  <w:left w:val="nil"/>
                  <w:bottom w:val="single" w:sz="4" w:space="0" w:color="D9D9D9" w:themeColor="background1" w:themeShade="D9"/>
                </w:tcBorders>
                <w:vAlign w:val="center"/>
              </w:tcPr>
              <w:p w14:paraId="0E795823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325EE4" w14:paraId="4E945246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73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DA8176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Núm. Visat /CAP  ANTECEDENT:</w:t>
            </w:r>
          </w:p>
        </w:tc>
        <w:sdt>
          <w:sdtPr>
            <w:rPr>
              <w:rStyle w:val="Ttol1Car"/>
            </w:rPr>
            <w:id w:val="1822352260"/>
            <w:placeholder>
              <w:docPart w:val="76218EC834BB4DB6BC3BDC6D8250C7E9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4002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0A548EF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EBD416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  <w:sdt>
          <w:sdtPr>
            <w:rPr>
              <w:rStyle w:val="Ttol1Car"/>
            </w:rPr>
            <w:id w:val="1822352262"/>
            <w:placeholder>
              <w:docPart w:val="D5A69D14E88848D5B3F1AED01A5129BA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2720" w:type="dxa"/>
                <w:gridSpan w:val="9"/>
                <w:tcBorders>
                  <w:top w:val="single" w:sz="4" w:space="0" w:color="D9D9D9" w:themeColor="background1" w:themeShade="D9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553432F9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</w:rPr>
                  <w:t xml:space="preserve">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325EE4" w14:paraId="7285CB9B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251CC6" w14:textId="160B2284" w:rsidR="00325EE4" w:rsidRDefault="002C33BD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</w:t>
            </w:r>
            <w:r w:rsidR="00325E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822352263"/>
            <w:placeholder>
              <w:docPart w:val="3B72AF1CBBF741F3B57CF943D6C6E384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9409" w:type="dxa"/>
                <w:gridSpan w:val="2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49CDAD7F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325EE4" w14:paraId="71196B6B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E0FDC9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DEL TREBALL:</w:t>
            </w:r>
          </w:p>
        </w:tc>
        <w:sdt>
          <w:sdtPr>
            <w:rPr>
              <w:rStyle w:val="Ttol1Car"/>
            </w:rPr>
            <w:id w:val="1822352264"/>
            <w:placeholder>
              <w:docPart w:val="32BCC21380B0495AB179290903A2489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4571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F74C0E3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5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8BF7F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Núm. de Col·legiat/Associat:</w:t>
            </w:r>
          </w:p>
        </w:tc>
        <w:sdt>
          <w:sdtPr>
            <w:rPr>
              <w:rStyle w:val="Ttol1Car"/>
            </w:rPr>
            <w:id w:val="1822352265"/>
            <w:placeholder>
              <w:docPart w:val="FDA469338E864AD98F5A825E7CDDAF09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114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9774EDD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</w:rPr>
                  <w:t xml:space="preserve"> </w:t>
                </w:r>
                <w:r w:rsidR="009C4134">
                  <w:rPr>
                    <w:rStyle w:val="Textdelcontenidor"/>
                  </w:rPr>
                  <w:t xml:space="preserve">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325EE4" w14:paraId="73ED61E0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AE0E1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MODE ACTUACIÓ: 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FF11" w14:textId="77777777" w:rsidR="00325EE4" w:rsidRPr="00DF4C16" w:rsidRDefault="005C526D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5"/>
            <w:r w:rsidR="00325E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325EE4">
              <w:rPr>
                <w:rFonts w:ascii="Arial" w:hAnsi="Arial" w:cs="Arial"/>
                <w:b/>
                <w:sz w:val="18"/>
                <w:szCs w:val="18"/>
              </w:rPr>
              <w:t xml:space="preserve">   LLIURE EXERCICI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6"/>
            <w:r w:rsidR="00325E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="00325EE4">
              <w:rPr>
                <w:rFonts w:ascii="Arial" w:hAnsi="Arial" w:cs="Arial"/>
                <w:b/>
                <w:sz w:val="18"/>
                <w:szCs w:val="18"/>
              </w:rPr>
              <w:t xml:space="preserve">   EMPRESA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F53C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6D245" w14:textId="77777777" w:rsidR="00325EE4" w:rsidRPr="00DF4C16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EE4" w14:paraId="01043CEE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0D325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EMPRESA:</w:t>
            </w:r>
          </w:p>
        </w:tc>
        <w:sdt>
          <w:sdtPr>
            <w:rPr>
              <w:rStyle w:val="Ttol1Car"/>
            </w:rPr>
            <w:id w:val="1822352266"/>
            <w:placeholder>
              <w:docPart w:val="E409097CB87D4D4A9E52B5BD18E35D29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5138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412D8D" w14:textId="3F463355" w:rsidR="00325EE4" w:rsidRPr="00DF4C16" w:rsidRDefault="00B73FA2" w:rsidP="00EE01F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3E7D" w14:textId="77777777" w:rsidR="00325EE4" w:rsidRDefault="00325EE4" w:rsidP="00325E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NIF/CIF:</w:t>
            </w:r>
          </w:p>
        </w:tc>
        <w:sdt>
          <w:sdtPr>
            <w:rPr>
              <w:rStyle w:val="Ttol1Car"/>
            </w:rPr>
            <w:id w:val="1822352268"/>
            <w:placeholder>
              <w:docPart w:val="CE7AE923A11F4444BE3C8D5895032537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2712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CD2E0BB" w14:textId="77777777" w:rsidR="00325EE4" w:rsidRPr="00DF4C16" w:rsidRDefault="00325EE4" w:rsidP="00325E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="009C4134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B10114" w14:paraId="5AAECE39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230FC" w14:textId="77777777" w:rsidR="00B10114" w:rsidRDefault="00B10114" w:rsidP="00B101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CONTACTE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822352270"/>
            <w:placeholder>
              <w:docPart w:val="C9EAAB87ED3D45A890DFD62DB3A2E298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326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3DE1B4" w14:textId="25D83953" w:rsidR="00B10114" w:rsidRDefault="00B73FA2" w:rsidP="00B10114">
                <w:pPr>
                  <w:rPr>
                    <w:rStyle w:val="Ttol1Car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89788" w14:textId="77777777" w:rsidR="00B10114" w:rsidRPr="00DF4C16" w:rsidRDefault="00B10114" w:rsidP="00B101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Telèfon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822352271"/>
            <w:placeholder>
              <w:docPart w:val="8FA4FCFB103F4848B5D32E685B428AFA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AA3C89" w14:textId="77777777" w:rsidR="00B10114" w:rsidRDefault="00B10114" w:rsidP="00B10114">
                <w:pPr>
                  <w:rPr>
                    <w:rStyle w:val="Ttol1Car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11E9F" w14:textId="77777777" w:rsidR="00B10114" w:rsidRDefault="00B10114" w:rsidP="00B10114">
            <w:pPr>
              <w:rPr>
                <w:rStyle w:val="Ttol1Ca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Style w:val="Ttol2Car"/>
            </w:rPr>
            <w:id w:val="1822352274"/>
            <w:placeholder>
              <w:docPart w:val="C7A4E10A93CA4A76B2677E665FB6E71E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sz w:val="22"/>
              <w:szCs w:val="18"/>
              <w:shd w:val="clear" w:color="auto" w:fill="D9D9D9" w:themeFill="background1" w:themeFillShade="D9"/>
            </w:rPr>
          </w:sdtEndPr>
          <w:sdtContent>
            <w:tc>
              <w:tcPr>
                <w:tcW w:w="23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0A536" w14:textId="77777777" w:rsidR="00B10114" w:rsidRDefault="00B10114" w:rsidP="00B10114">
                <w:pPr>
                  <w:rPr>
                    <w:rStyle w:val="Ttol1Car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B10114" w14:paraId="48868EED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10404" w:type="dxa"/>
            <w:gridSpan w:val="2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6B1EBA" w14:textId="77777777" w:rsidR="00B10114" w:rsidRPr="00542867" w:rsidRDefault="00B10114" w:rsidP="00B101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867">
              <w:rPr>
                <w:rFonts w:ascii="Arial" w:hAnsi="Arial" w:cs="Arial"/>
                <w:b/>
                <w:sz w:val="24"/>
                <w:szCs w:val="24"/>
              </w:rPr>
              <w:t>SOL·LICITO al Col·legi d’Enginyers Industrials de Catalunya el:</w:t>
            </w:r>
          </w:p>
        </w:tc>
      </w:tr>
      <w:tr w:rsidR="000C3F8D" w14:paraId="1836EA88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1871"/>
        </w:trPr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778" w14:textId="273B5FBC" w:rsidR="000C3F8D" w:rsidRDefault="000C3F8D" w:rsidP="000C3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3FA2" w:rsidRPr="00D00BCB">
              <w:rPr>
                <w:rFonts w:ascii="Arial" w:hAnsi="Arial" w:cs="Arial"/>
                <w:b/>
                <w:sz w:val="20"/>
                <w:szCs w:val="20"/>
              </w:rPr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AF4BE3" w14:textId="77777777" w:rsidR="000C3F8D" w:rsidRDefault="000C3F8D" w:rsidP="000C3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D9358" w14:textId="77777777" w:rsidR="001E1EC4" w:rsidRDefault="001E1EC4" w:rsidP="001E1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BCB">
              <w:rPr>
                <w:rFonts w:ascii="Arial" w:hAnsi="Arial" w:cs="Arial"/>
                <w:b/>
                <w:sz w:val="20"/>
                <w:szCs w:val="20"/>
              </w:rPr>
              <w:t>VISAT</w:t>
            </w:r>
          </w:p>
          <w:p w14:paraId="5174875B" w14:textId="37452F39" w:rsidR="000C3F8D" w:rsidRPr="00542867" w:rsidRDefault="000C3F8D" w:rsidP="000C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1EA" w14:textId="77777777" w:rsidR="000C3F8D" w:rsidRPr="008074B9" w:rsidRDefault="000C3F8D" w:rsidP="008074B9">
            <w:pPr>
              <w:jc w:val="center"/>
              <w:rPr>
                <w:rFonts w:cs="Arial"/>
                <w:b/>
                <w:bCs/>
              </w:rPr>
            </w:pPr>
            <w:r w:rsidRPr="008074B9">
              <w:rPr>
                <w:rFonts w:cs="Arial"/>
                <w:b/>
                <w:bCs/>
              </w:rPr>
              <w:t>TITULAR</w:t>
            </w:r>
          </w:p>
          <w:p w14:paraId="37B80CB7" w14:textId="77777777" w:rsidR="008074B9" w:rsidRPr="008074B9" w:rsidRDefault="000C3F8D" w:rsidP="000C3F8D">
            <w:pPr>
              <w:rPr>
                <w:rFonts w:cs="Arial"/>
                <w:b/>
              </w:rPr>
            </w:pPr>
            <w:r w:rsidRPr="008074B9">
              <w:rPr>
                <w:rFonts w:cs="Arial"/>
                <w:b/>
              </w:rPr>
              <w:t>Nom i Cognoms:</w:t>
            </w:r>
          </w:p>
          <w:p w14:paraId="3CCB4B0B" w14:textId="166AEA89" w:rsidR="000C3F8D" w:rsidRDefault="00000000" w:rsidP="000C3F8D">
            <w:pPr>
              <w:rPr>
                <w:rStyle w:val="Ttol1Car"/>
              </w:rPr>
            </w:pPr>
            <w:sdt>
              <w:sdtPr>
                <w:rPr>
                  <w:rStyle w:val="Ttol1Car"/>
                </w:rPr>
                <w:id w:val="810130941"/>
                <w:placeholder>
                  <w:docPart w:val="4A5FACD1EC874F9B96D46BA0830ED2F6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caps w:val="0"/>
                  <w:sz w:val="22"/>
                  <w:szCs w:val="18"/>
                  <w:shd w:val="clear" w:color="auto" w:fill="D9D9D9" w:themeFill="background1" w:themeFillShade="D9"/>
                </w:rPr>
              </w:sdtEndPr>
              <w:sdtContent>
                <w:r w:rsidR="008074B9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</w:t>
                </w:r>
                <w:r w:rsidR="008074B9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</w:t>
                </w:r>
                <w:r w:rsidR="00393410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="008074B9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="00393410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</w:t>
                </w:r>
                <w:r w:rsidR="008074B9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 w:rsidR="008074B9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</w:t>
                </w:r>
                <w:r w:rsidR="008074B9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="008074B9"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sdtContent>
            </w:sdt>
            <w:r w:rsidR="008074B9">
              <w:rPr>
                <w:rStyle w:val="Ttol1Car"/>
              </w:rPr>
              <w:t xml:space="preserve">  </w:t>
            </w:r>
          </w:p>
          <w:p w14:paraId="4684AA5E" w14:textId="6DC87720" w:rsidR="008074B9" w:rsidRDefault="008074B9" w:rsidP="000C3F8D">
            <w:pPr>
              <w:rPr>
                <w:rStyle w:val="Ttol2Car"/>
                <w:szCs w:val="18"/>
              </w:rPr>
            </w:pPr>
            <w:r w:rsidRPr="008074B9">
              <w:rPr>
                <w:rFonts w:cs="Arial"/>
                <w:b/>
                <w:bCs/>
              </w:rPr>
              <w:t>Signatura:</w:t>
            </w:r>
          </w:p>
        </w:tc>
        <w:tc>
          <w:tcPr>
            <w:tcW w:w="4349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4596D3D" w14:textId="77777777" w:rsidR="000C3F8D" w:rsidRPr="008074B9" w:rsidRDefault="000C3F8D" w:rsidP="008074B9">
            <w:pPr>
              <w:jc w:val="center"/>
              <w:rPr>
                <w:rFonts w:cs="Arial"/>
                <w:b/>
              </w:rPr>
            </w:pPr>
            <w:r w:rsidRPr="008074B9">
              <w:rPr>
                <w:rFonts w:cs="Arial"/>
                <w:b/>
              </w:rPr>
              <w:t>ENGINYER/A</w:t>
            </w:r>
          </w:p>
          <w:p w14:paraId="70F370A3" w14:textId="77777777" w:rsidR="000C3F8D" w:rsidRPr="008074B9" w:rsidRDefault="000C3F8D" w:rsidP="000C3F8D">
            <w:pPr>
              <w:rPr>
                <w:rFonts w:cs="Arial"/>
                <w:b/>
              </w:rPr>
            </w:pPr>
            <w:r w:rsidRPr="008074B9">
              <w:rPr>
                <w:rFonts w:cs="Arial"/>
                <w:b/>
              </w:rPr>
              <w:t>Nom i Cognoms:</w:t>
            </w:r>
          </w:p>
          <w:sdt>
            <w:sdtPr>
              <w:rPr>
                <w:rStyle w:val="Ttol1Car"/>
              </w:rPr>
              <w:id w:val="-1966333530"/>
              <w:placeholder>
                <w:docPart w:val="95586F6659814026A14DDBAB32413A16"/>
              </w:placeholder>
              <w:showingPlcHdr/>
            </w:sdtPr>
            <w:sdtEndPr>
              <w:rPr>
                <w:rStyle w:val="Lletraperdefectedelpargraf"/>
                <w:rFonts w:asciiTheme="minorHAnsi" w:eastAsiaTheme="minorHAnsi" w:hAnsiTheme="minorHAnsi" w:cs="Arial"/>
                <w:b/>
                <w:bCs w:val="0"/>
                <w:caps w:val="0"/>
                <w:sz w:val="22"/>
                <w:szCs w:val="18"/>
                <w:shd w:val="clear" w:color="auto" w:fill="D9D9D9" w:themeFill="background1" w:themeFillShade="D9"/>
              </w:rPr>
            </w:sdtEndPr>
            <w:sdtContent>
              <w:p w14:paraId="69CF9E3C" w14:textId="04D4DD98" w:rsidR="008074B9" w:rsidRDefault="008074B9" w:rsidP="000C3F8D">
                <w:pPr>
                  <w:rPr>
                    <w:rStyle w:val="Ttol1Car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</w:t>
                </w:r>
                <w:r w:rsidR="00393410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  <w:p w14:paraId="7E798D84" w14:textId="5CF6479A" w:rsidR="008074B9" w:rsidRPr="008074B9" w:rsidRDefault="008074B9" w:rsidP="008074B9">
            <w:pPr>
              <w:rPr>
                <w:rFonts w:ascii="Arial" w:eastAsiaTheme="majorEastAsia" w:hAnsi="Arial" w:cstheme="majorBidi"/>
                <w:sz w:val="18"/>
                <w:szCs w:val="28"/>
              </w:rPr>
            </w:pPr>
            <w:r w:rsidRPr="008074B9">
              <w:rPr>
                <w:rFonts w:cs="Arial"/>
                <w:b/>
                <w:bCs/>
              </w:rPr>
              <w:t>Signatura:</w:t>
            </w:r>
          </w:p>
        </w:tc>
      </w:tr>
      <w:tr w:rsidR="008074B9" w14:paraId="2E9EABAB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1871"/>
        </w:trPr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5DF" w14:textId="0F1D2940" w:rsidR="008074B9" w:rsidRDefault="008074B9" w:rsidP="008074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3FA2" w:rsidRPr="00D00BCB">
              <w:rPr>
                <w:rFonts w:ascii="Arial" w:hAnsi="Arial" w:cs="Arial"/>
                <w:b/>
                <w:sz w:val="20"/>
                <w:szCs w:val="20"/>
              </w:rPr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B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AE2D630" w14:textId="77777777" w:rsidR="008074B9" w:rsidRDefault="008074B9" w:rsidP="008074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F628C" w14:textId="77777777" w:rsidR="001E1EC4" w:rsidRDefault="001E1EC4" w:rsidP="001E1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BCB">
              <w:rPr>
                <w:rFonts w:ascii="Arial" w:hAnsi="Arial" w:cs="Arial"/>
                <w:b/>
                <w:sz w:val="20"/>
                <w:szCs w:val="20"/>
              </w:rPr>
              <w:t>CERTIFICAT D’ACTUACIÓ PROFESSIONAL</w:t>
            </w:r>
          </w:p>
          <w:p w14:paraId="6417F57B" w14:textId="2468EDD4" w:rsidR="008074B9" w:rsidRPr="00D00BCB" w:rsidRDefault="008074B9" w:rsidP="001E1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097" w14:textId="77777777" w:rsidR="008074B9" w:rsidRPr="008074B9" w:rsidRDefault="008074B9" w:rsidP="008074B9">
            <w:pPr>
              <w:jc w:val="center"/>
              <w:rPr>
                <w:rFonts w:cs="Arial"/>
                <w:b/>
              </w:rPr>
            </w:pPr>
            <w:r w:rsidRPr="008074B9">
              <w:rPr>
                <w:rFonts w:cs="Arial"/>
                <w:b/>
              </w:rPr>
              <w:t>ENGINYER/A</w:t>
            </w:r>
          </w:p>
          <w:p w14:paraId="3DB682B8" w14:textId="77777777" w:rsidR="008074B9" w:rsidRPr="008074B9" w:rsidRDefault="008074B9" w:rsidP="008074B9">
            <w:pPr>
              <w:rPr>
                <w:rFonts w:cs="Arial"/>
                <w:b/>
              </w:rPr>
            </w:pPr>
            <w:r w:rsidRPr="008074B9">
              <w:rPr>
                <w:rFonts w:cs="Arial"/>
                <w:b/>
              </w:rPr>
              <w:t>Nom i Cognoms:</w:t>
            </w:r>
          </w:p>
          <w:sdt>
            <w:sdtPr>
              <w:rPr>
                <w:rStyle w:val="Ttol1Car"/>
              </w:rPr>
              <w:id w:val="-1830740961"/>
              <w:placeholder>
                <w:docPart w:val="D39B1E68650B4E54BE70D02399CBF941"/>
              </w:placeholder>
              <w:showingPlcHdr/>
            </w:sdtPr>
            <w:sdtEndPr>
              <w:rPr>
                <w:rStyle w:val="Lletraperdefectedelpargraf"/>
                <w:rFonts w:asciiTheme="minorHAnsi" w:eastAsiaTheme="minorHAnsi" w:hAnsiTheme="minorHAnsi" w:cs="Arial"/>
                <w:b/>
                <w:bCs w:val="0"/>
                <w:caps w:val="0"/>
                <w:sz w:val="22"/>
                <w:szCs w:val="18"/>
                <w:shd w:val="clear" w:color="auto" w:fill="D9D9D9" w:themeFill="background1" w:themeFillShade="D9"/>
              </w:rPr>
            </w:sdtEndPr>
            <w:sdtContent>
              <w:p w14:paraId="1DC199B9" w14:textId="10875A53" w:rsidR="008074B9" w:rsidRDefault="00B73FA2" w:rsidP="008074B9">
                <w:pPr>
                  <w:rPr>
                    <w:rStyle w:val="Ttol1Car"/>
                  </w:rPr>
                </w:pP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</w:t>
                </w:r>
                <w:r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</w:t>
                </w:r>
                <w:r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  <w:p w14:paraId="06315BE2" w14:textId="27330F9F" w:rsidR="008074B9" w:rsidRPr="00D00BCB" w:rsidRDefault="008074B9" w:rsidP="008074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4B9">
              <w:rPr>
                <w:rFonts w:cs="Arial"/>
                <w:b/>
                <w:bCs/>
              </w:rPr>
              <w:t>Signatura:</w:t>
            </w:r>
          </w:p>
        </w:tc>
      </w:tr>
      <w:tr w:rsidR="00D00873" w14:paraId="14236466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A19" w14:textId="711BBB8A" w:rsidR="00D00873" w:rsidRPr="008074B9" w:rsidRDefault="00D00873" w:rsidP="00D00873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OBSERVACIONS: </w:t>
            </w:r>
            <w:r>
              <w:rPr>
                <w:rStyle w:val="Ttol2Car"/>
              </w:rPr>
              <w:t xml:space="preserve"> </w:t>
            </w:r>
            <w:sdt>
              <w:sdtPr>
                <w:rPr>
                  <w:rStyle w:val="Ttol2Car"/>
                </w:rPr>
                <w:id w:val="799349363"/>
                <w:placeholder>
                  <w:docPart w:val="D13A0345CC36487CA8D6A321A2917DDD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sz w:val="22"/>
                  <w:szCs w:val="22"/>
                  <w:shd w:val="clear" w:color="auto" w:fill="D9D9D9" w:themeFill="background1" w:themeFillShade="D9"/>
                </w:rPr>
              </w:sdtEndPr>
              <w:sdtContent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="00B73FA2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</w:t>
                </w:r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</w:t>
                </w:r>
                <w:r w:rsidR="00B73FA2"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5A5DAA" w14:paraId="30215664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2"/>
          <w:wAfter w:w="464" w:type="dxa"/>
          <w:trHeight w:val="624"/>
        </w:trPr>
        <w:tc>
          <w:tcPr>
            <w:tcW w:w="9940" w:type="dxa"/>
            <w:gridSpan w:val="2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2CDCDD44" w14:textId="4914201B" w:rsidR="005A5DAA" w:rsidRPr="00D00BCB" w:rsidRDefault="005A5DAA" w:rsidP="0039341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B6AF5">
              <w:rPr>
                <w:rFonts w:ascii="Arial" w:hAnsi="Arial" w:cs="Arial"/>
                <w:b/>
              </w:rPr>
              <w:t>LLOC i DATA: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Ttol2Car"/>
                </w:rPr>
                <w:id w:val="1822352355"/>
                <w:placeholder>
                  <w:docPart w:val="86DAAC1FC053431D8FBB2B7F7F0F1751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sz w:val="22"/>
                  <w:szCs w:val="22"/>
                  <w:shd w:val="clear" w:color="auto" w:fill="D9D9D9" w:themeFill="background1" w:themeFillShade="D9"/>
                </w:rPr>
              </w:sdtEndPr>
              <w:sdtContent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</w:t>
                </w:r>
                <w:r w:rsidR="00B73FA2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</w:t>
                </w:r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</w:t>
                </w:r>
                <w:r w:rsidR="00B73FA2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</w:t>
                </w:r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</w:t>
                </w:r>
              </w:sdtContent>
            </w:sdt>
            <w:r w:rsidRPr="006808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Ttol2Car"/>
                </w:rPr>
                <w:id w:val="1822352357"/>
                <w:placeholder>
                  <w:docPart w:val="42919DA494094B9AB88D664C390FADED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sz w:val="22"/>
                  <w:szCs w:val="22"/>
                  <w:shd w:val="clear" w:color="auto" w:fill="D9D9D9" w:themeFill="background1" w:themeFillShade="D9"/>
                </w:rPr>
              </w:sdtEndPr>
              <w:sdtContent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</w:t>
                </w:r>
                <w:r w:rsidR="00B73FA2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="00B73FA2" w:rsidRPr="00F01C3D">
                  <w:rPr>
                    <w:rStyle w:val="Textdelcontenidor"/>
                    <w:shd w:val="clear" w:color="auto" w:fill="D9D9D9" w:themeFill="background1" w:themeFillShade="D9"/>
                  </w:rPr>
                  <w:t xml:space="preserve">                        </w:t>
                </w:r>
                <w:r w:rsidR="00B73FA2" w:rsidRPr="00711DA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sdtContent>
            </w:sdt>
            <w:r w:rsidRPr="00CB6AF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5DAA" w14:paraId="3572877A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2"/>
          <w:wAfter w:w="464" w:type="dxa"/>
          <w:trHeight w:val="340"/>
        </w:trPr>
        <w:tc>
          <w:tcPr>
            <w:tcW w:w="9940" w:type="dxa"/>
            <w:gridSpan w:val="2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F48A82" w14:textId="77777777" w:rsidR="005A5DAA" w:rsidRPr="00325EE4" w:rsidRDefault="005A5DAA" w:rsidP="005A5DA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sz w:val="16"/>
                <w:szCs w:val="18"/>
              </w:rPr>
              <w:t>INFORMACIÓ BÀSICA SOBRE PROTECCIÓ DE DADES</w:t>
            </w:r>
          </w:p>
        </w:tc>
      </w:tr>
      <w:tr w:rsidR="005A5DAA" w14:paraId="6C47471E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175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C41CAE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Responsable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F8CEC04" w14:textId="77777777" w:rsidR="005A5DAA" w:rsidRPr="00D00BCB" w:rsidRDefault="005A5DAA" w:rsidP="005A5DAA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Col·legi Oficial d’Enginyers Industrials de Catalunya</w:t>
            </w:r>
          </w:p>
        </w:tc>
      </w:tr>
      <w:tr w:rsidR="005A5DAA" w14:paraId="4EF147B0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312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8038CC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Finalitat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30F96FE" w14:textId="77777777" w:rsidR="005A5DAA" w:rsidRPr="00D00BCB" w:rsidRDefault="005A5DAA" w:rsidP="005A5DAA">
            <w:pPr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Gestionar els serveis següents:</w:t>
            </w:r>
          </w:p>
          <w:p w14:paraId="2820608C" w14:textId="77777777" w:rsidR="005A5DAA" w:rsidRPr="00D00BCB" w:rsidRDefault="005A5DAA" w:rsidP="005A5DAA">
            <w:pPr>
              <w:pStyle w:val="Pargrafdel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 xml:space="preserve">Visats dels treballs professionals </w:t>
            </w:r>
          </w:p>
          <w:p w14:paraId="7D249F44" w14:textId="77777777" w:rsidR="005A5DAA" w:rsidRPr="00D00BCB" w:rsidRDefault="005A5DAA" w:rsidP="005A5DAA">
            <w:pPr>
              <w:pStyle w:val="Pargrafdel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Emissió d’Informes d’Idoneïtat Tècnica de l’Ajuntament de Barcelona</w:t>
            </w:r>
          </w:p>
          <w:p w14:paraId="00FEEDB1" w14:textId="77777777" w:rsidR="005A5DAA" w:rsidRPr="00D00BCB" w:rsidRDefault="005A5DAA" w:rsidP="005A5DAA">
            <w:pPr>
              <w:pStyle w:val="Pargrafdel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Certificació de competències dels professionals (CAP)</w:t>
            </w:r>
          </w:p>
        </w:tc>
      </w:tr>
      <w:tr w:rsidR="005A5DAA" w14:paraId="231FBAD3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312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958011C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Legitimació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02F49C4" w14:textId="77777777" w:rsidR="005A5DAA" w:rsidRPr="00D00BCB" w:rsidRDefault="005A5DAA" w:rsidP="005A5DAA">
            <w:pPr>
              <w:pStyle w:val="Pargrafdel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 xml:space="preserve">Per als visats i els Informes d’Idoneïtat Tècnica: compliment d’obligació legal / exercici de poders públics  </w:t>
            </w:r>
          </w:p>
          <w:p w14:paraId="112DBFB2" w14:textId="77777777" w:rsidR="005A5DAA" w:rsidRPr="00D00BCB" w:rsidRDefault="005A5DAA" w:rsidP="005A5DAA">
            <w:pPr>
              <w:pStyle w:val="Pargrafdel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 xml:space="preserve">Per a la CAP: Interès legítim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5DAA" w14:paraId="0B88B922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312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FC1C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Destinataris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82A6E46" w14:textId="77777777" w:rsidR="005A5DAA" w:rsidRPr="00D00BCB" w:rsidRDefault="005A5DAA" w:rsidP="005A5DAA">
            <w:pPr>
              <w:pStyle w:val="Pargrafdel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En cas dels  visats o de la CAP no es preveu la comunicació de dades a terceres persones, tret que sigui  obligatori legalment.</w:t>
            </w:r>
          </w:p>
          <w:p w14:paraId="6ED564CB" w14:textId="77777777" w:rsidR="005A5DAA" w:rsidRPr="00D00BCB" w:rsidRDefault="005A5DAA" w:rsidP="005A5DAA">
            <w:pPr>
              <w:pStyle w:val="Pargrafdel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En cas d’Informe d’Idoneïtat Tècnica, comunicació de dades a l’Ajuntament de Barcelona.</w:t>
            </w:r>
          </w:p>
        </w:tc>
      </w:tr>
      <w:tr w:rsidR="005A5DAA" w14:paraId="52F750E5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175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7330AB8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Drets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C2F059E" w14:textId="77777777" w:rsidR="005A5DAA" w:rsidRPr="00D00BCB" w:rsidRDefault="005A5DAA" w:rsidP="005A5DAA">
            <w:pPr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Accedir a les dades, rectificar-les, suprimir-les, oposar-se al tractament i sol·licitar-ne la limitació</w:t>
            </w:r>
          </w:p>
        </w:tc>
      </w:tr>
      <w:tr w:rsidR="005A5DAA" w14:paraId="0501E900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175"/>
        </w:trPr>
        <w:tc>
          <w:tcPr>
            <w:tcW w:w="170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4E73A81" w14:textId="77777777" w:rsidR="005A5DAA" w:rsidRPr="00D00BCB" w:rsidRDefault="005A5DAA" w:rsidP="005A5DAA">
            <w:pPr>
              <w:jc w:val="right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b/>
                <w:i/>
                <w:sz w:val="14"/>
                <w:szCs w:val="18"/>
              </w:rPr>
              <w:t>Informació addicional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>:</w:t>
            </w:r>
          </w:p>
        </w:tc>
        <w:tc>
          <w:tcPr>
            <w:tcW w:w="8266" w:type="dxa"/>
            <w:gridSpan w:val="2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5BC547B" w14:textId="77777777" w:rsidR="005A5DAA" w:rsidRPr="00D00BCB" w:rsidRDefault="005A5DAA" w:rsidP="005A5DAA">
            <w:pPr>
              <w:jc w:val="both"/>
              <w:rPr>
                <w:rFonts w:ascii="Arial" w:hAnsi="Arial" w:cs="Arial"/>
                <w:i/>
                <w:sz w:val="14"/>
                <w:szCs w:val="18"/>
              </w:rPr>
            </w:pPr>
            <w:r w:rsidRPr="00D00BCB">
              <w:rPr>
                <w:rFonts w:ascii="Arial" w:hAnsi="Arial" w:cs="Arial"/>
                <w:i/>
                <w:sz w:val="14"/>
                <w:szCs w:val="18"/>
              </w:rPr>
              <w:t>Podeu consultar-la al revers d’aquest formulari</w:t>
            </w:r>
          </w:p>
        </w:tc>
      </w:tr>
      <w:tr w:rsidR="005A5DAA" w14:paraId="7EBC3E89" w14:textId="77777777" w:rsidTr="0039341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8" w:type="dxa"/>
          <w:trHeight w:val="562"/>
        </w:trPr>
        <w:tc>
          <w:tcPr>
            <w:tcW w:w="9966" w:type="dxa"/>
            <w:gridSpan w:val="2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5545135" w14:textId="77777777" w:rsidR="005A5DAA" w:rsidRPr="002B0350" w:rsidRDefault="005A5DAA" w:rsidP="005A5D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0350">
              <w:rPr>
                <w:rFonts w:ascii="Arial" w:hAnsi="Arial" w:cs="Arial"/>
                <w:b/>
                <w:sz w:val="18"/>
                <w:szCs w:val="18"/>
              </w:rPr>
              <w:t>L’interessat/da reconeix haver llegit la informació bàsica i addicional sobre el tractament de les seves dades personals.</w:t>
            </w:r>
          </w:p>
        </w:tc>
      </w:tr>
    </w:tbl>
    <w:p w14:paraId="53180582" w14:textId="77777777" w:rsidR="009C7BD5" w:rsidRPr="00C30BC5" w:rsidRDefault="009C7BD5" w:rsidP="009C4134">
      <w:pPr>
        <w:pBdr>
          <w:bottom w:val="single" w:sz="4" w:space="1" w:color="auto"/>
        </w:pBdr>
        <w:tabs>
          <w:tab w:val="left" w:pos="2985"/>
        </w:tabs>
        <w:jc w:val="center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lastRenderedPageBreak/>
        <w:t>INFORMACIÓ ADDICIONAL</w:t>
      </w:r>
    </w:p>
    <w:p w14:paraId="5B981C06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Qui é</w:t>
      </w:r>
      <w:r w:rsidRPr="00C30BC5">
        <w:rPr>
          <w:rFonts w:ascii="Arial" w:hAnsi="Arial" w:cs="Arial"/>
          <w:b/>
          <w:sz w:val="18"/>
          <w:szCs w:val="18"/>
        </w:rPr>
        <w:t>s el responsable del tractament de les vostres dades personals?</w:t>
      </w:r>
    </w:p>
    <w:p w14:paraId="7577FD2D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Identitat: COL.LEGI OFICIAL D’ENGINYERS INDUSTRIALS DE CATALUNYA (COEIC)</w:t>
      </w:r>
    </w:p>
    <w:p w14:paraId="17388FE0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Dades contacte:</w:t>
      </w:r>
      <w:r>
        <w:rPr>
          <w:rFonts w:ascii="Arial" w:hAnsi="Arial" w:cs="Arial"/>
          <w:sz w:val="18"/>
          <w:szCs w:val="18"/>
        </w:rPr>
        <w:t xml:space="preserve"> </w:t>
      </w:r>
      <w:r w:rsidRPr="00C30BC5">
        <w:rPr>
          <w:rFonts w:ascii="Arial" w:hAnsi="Arial" w:cs="Arial"/>
          <w:sz w:val="18"/>
          <w:szCs w:val="18"/>
        </w:rPr>
        <w:t>Via Laietana, 39, 08003 Barcelona. Tel. 933192300</w:t>
      </w:r>
    </w:p>
    <w:p w14:paraId="6FF446D5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Delegat de Protecció de Dades: lopd@juridic</w:t>
      </w:r>
      <w:r>
        <w:rPr>
          <w:rFonts w:ascii="Arial" w:hAnsi="Arial" w:cs="Arial"/>
          <w:sz w:val="18"/>
          <w:szCs w:val="18"/>
        </w:rPr>
        <w:t>.</w:t>
      </w:r>
      <w:r w:rsidRPr="00C30BC5">
        <w:rPr>
          <w:rFonts w:ascii="Arial" w:hAnsi="Arial" w:cs="Arial"/>
          <w:sz w:val="18"/>
          <w:szCs w:val="18"/>
        </w:rPr>
        <w:t>eic.cat</w:t>
      </w:r>
    </w:p>
    <w:p w14:paraId="094E5E01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E791353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t>Amb quina finalitat tractem les vostres dades personals?</w:t>
      </w:r>
    </w:p>
    <w:p w14:paraId="25E70B28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Les dades seran objecte de tractament amb la finalitat de gestionar el</w:t>
      </w:r>
      <w:r>
        <w:rPr>
          <w:rFonts w:ascii="Arial" w:hAnsi="Arial" w:cs="Arial"/>
          <w:sz w:val="18"/>
          <w:szCs w:val="18"/>
        </w:rPr>
        <w:t xml:space="preserve"> visat dels projectes i treballs professionals, l’emissió dels Informes d’Idoneïtat Tècnica a utilitat de l’Ajuntament de Barcelona, així com la c</w:t>
      </w:r>
      <w:r w:rsidRPr="00D84ED4">
        <w:rPr>
          <w:rFonts w:ascii="Arial" w:hAnsi="Arial" w:cs="Arial"/>
          <w:sz w:val="18"/>
          <w:szCs w:val="18"/>
        </w:rPr>
        <w:t xml:space="preserve">ertificació de competències </w:t>
      </w:r>
      <w:r>
        <w:rPr>
          <w:rFonts w:ascii="Arial" w:hAnsi="Arial" w:cs="Arial"/>
          <w:sz w:val="18"/>
          <w:szCs w:val="18"/>
        </w:rPr>
        <w:t xml:space="preserve">dels professionals </w:t>
      </w:r>
      <w:r w:rsidRPr="00D84ED4">
        <w:rPr>
          <w:rFonts w:ascii="Arial" w:hAnsi="Arial" w:cs="Arial"/>
          <w:sz w:val="18"/>
          <w:szCs w:val="18"/>
        </w:rPr>
        <w:t>(CAP)</w:t>
      </w:r>
      <w:r>
        <w:rPr>
          <w:rFonts w:ascii="Arial" w:hAnsi="Arial" w:cs="Arial"/>
          <w:sz w:val="18"/>
          <w:szCs w:val="18"/>
        </w:rPr>
        <w:t>.</w:t>
      </w:r>
    </w:p>
    <w:p w14:paraId="2BA3B342" w14:textId="77777777" w:rsidR="009C7BD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220A785" w14:textId="77777777" w:rsidR="009C7BD5" w:rsidRPr="00BD384E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D384E">
        <w:rPr>
          <w:rFonts w:ascii="Arial" w:hAnsi="Arial" w:cs="Arial"/>
          <w:b/>
          <w:sz w:val="18"/>
          <w:szCs w:val="18"/>
        </w:rPr>
        <w:t>Quant de temps conservarem les vostres dades?</w:t>
      </w:r>
    </w:p>
    <w:p w14:paraId="79C76A29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D384E">
        <w:rPr>
          <w:rFonts w:ascii="Arial" w:hAnsi="Arial" w:cs="Arial"/>
          <w:sz w:val="18"/>
          <w:szCs w:val="18"/>
        </w:rPr>
        <w:t>Les dades facilitades es conservaran mentre que siguin necessàries o pertinents per a la finalitat per</w:t>
      </w:r>
      <w:r>
        <w:rPr>
          <w:rFonts w:ascii="Arial" w:hAnsi="Arial" w:cs="Arial"/>
          <w:sz w:val="18"/>
          <w:szCs w:val="18"/>
        </w:rPr>
        <w:t xml:space="preserve"> a la qual van ser recollides.</w:t>
      </w:r>
      <w:r w:rsidRPr="00BD384E">
        <w:rPr>
          <w:rFonts w:ascii="Arial" w:hAnsi="Arial" w:cs="Arial"/>
          <w:sz w:val="18"/>
          <w:szCs w:val="18"/>
        </w:rPr>
        <w:t xml:space="preserve"> Posteriorment, l’accés a les esmentades dades personals serà bloquejat, conservant-se únicament a efectes de reclamacions, atenció de responsabilitats i de conformitat amb el que preveu la Llei</w:t>
      </w:r>
      <w:r w:rsidRPr="00C30BC5">
        <w:rPr>
          <w:rFonts w:ascii="Arial" w:hAnsi="Arial" w:cs="Arial"/>
          <w:sz w:val="18"/>
          <w:szCs w:val="18"/>
        </w:rPr>
        <w:t xml:space="preserve"> 9/1993, de 30 de setembre, sobre patrimoni cultural català. </w:t>
      </w:r>
    </w:p>
    <w:p w14:paraId="7240A6B8" w14:textId="77777777" w:rsidR="009C7BD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548DC8D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t>Quina és la legitimació per al tractament de les vostres dades?</w:t>
      </w:r>
    </w:p>
    <w:p w14:paraId="4741E2DE" w14:textId="77777777" w:rsidR="009C7BD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 xml:space="preserve">La base jurídica per al tractament de les dades </w:t>
      </w:r>
      <w:r>
        <w:rPr>
          <w:rFonts w:ascii="Arial" w:hAnsi="Arial" w:cs="Arial"/>
          <w:sz w:val="18"/>
          <w:szCs w:val="18"/>
        </w:rPr>
        <w:t xml:space="preserve">de visat i de l’informe d’Idoneïtat Tècnica </w:t>
      </w:r>
      <w:r w:rsidRPr="00C30BC5">
        <w:rPr>
          <w:rFonts w:ascii="Arial" w:hAnsi="Arial" w:cs="Arial"/>
          <w:sz w:val="18"/>
          <w:szCs w:val="18"/>
        </w:rPr>
        <w:t>és el co</w:t>
      </w:r>
      <w:r>
        <w:rPr>
          <w:rFonts w:ascii="Arial" w:hAnsi="Arial" w:cs="Arial"/>
          <w:sz w:val="18"/>
          <w:szCs w:val="18"/>
        </w:rPr>
        <w:t>mpliment d’una obligació legal aplicable al responsable, així com l’exercici de poders públics, de conformitat amb el que estableix  l’article 13 de la Llei 2/1974, de col·legis professionals i l’article 39 de la Llei 7/2006, de l’exercici de professions titulades i dels col·legis professionals.</w:t>
      </w:r>
    </w:p>
    <w:p w14:paraId="45A929BA" w14:textId="77777777" w:rsidR="009C7BD5" w:rsidRPr="00165E77" w:rsidRDefault="009C7BD5" w:rsidP="00CC055B">
      <w:pPr>
        <w:pStyle w:val="Pargrafdellista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165E77">
        <w:rPr>
          <w:rFonts w:ascii="Arial" w:hAnsi="Arial" w:cs="Arial"/>
          <w:sz w:val="18"/>
          <w:szCs w:val="18"/>
        </w:rPr>
        <w:t xml:space="preserve">El visat dels projectes  i treballs és una funció pública atribuïda als col·legis professionals que els faculta per a recollir i tractar dades de les persones col·legiades i de terceres persones, sense requerir el consentiment. </w:t>
      </w:r>
    </w:p>
    <w:p w14:paraId="05B29E90" w14:textId="77777777" w:rsidR="009C7BD5" w:rsidRPr="00165E77" w:rsidRDefault="009C7BD5" w:rsidP="00CC055B">
      <w:pPr>
        <w:pStyle w:val="Pargrafdellista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165E77">
        <w:rPr>
          <w:rFonts w:ascii="Arial" w:hAnsi="Arial" w:cs="Arial"/>
          <w:sz w:val="18"/>
          <w:szCs w:val="18"/>
        </w:rPr>
        <w:t xml:space="preserve">Pel que l’informe d’Idoneïtat Tècnica, el COEIC actua com a Entitat habilitada per l’Ajuntament de Barcelona per a la seva emissió.  </w:t>
      </w:r>
    </w:p>
    <w:p w14:paraId="3079B38F" w14:textId="77777777" w:rsidR="009C7BD5" w:rsidRPr="004B4ACA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base jurídica per al tractament de dades en e</w:t>
      </w:r>
      <w:r w:rsidRPr="00862E56">
        <w:rPr>
          <w:rFonts w:ascii="Arial" w:hAnsi="Arial" w:cs="Arial"/>
          <w:sz w:val="18"/>
          <w:szCs w:val="18"/>
        </w:rPr>
        <w:t xml:space="preserve">l cas de la Certificació d’Actuació Professional </w:t>
      </w:r>
      <w:r>
        <w:rPr>
          <w:rFonts w:ascii="Arial" w:hAnsi="Arial" w:cs="Arial"/>
          <w:sz w:val="18"/>
          <w:szCs w:val="18"/>
        </w:rPr>
        <w:t>és l’interès legítim,</w:t>
      </w:r>
      <w:r w:rsidRPr="008C76B9">
        <w:rPr>
          <w:rFonts w:ascii="Arial" w:hAnsi="Arial" w:cs="Arial"/>
          <w:sz w:val="18"/>
          <w:szCs w:val="18"/>
        </w:rPr>
        <w:t xml:space="preserve"> </w:t>
      </w:r>
      <w:r w:rsidRPr="004B4ACA">
        <w:rPr>
          <w:rFonts w:ascii="Arial" w:hAnsi="Arial" w:cs="Arial"/>
          <w:sz w:val="18"/>
          <w:szCs w:val="18"/>
        </w:rPr>
        <w:t>atesa l’existència d’una relació pertinent i apropiada entre l’interessat i el responsable. En aquest cas, l’interessat és col·legiat/associat/client del responsable i les dades sol·licitades són necessàries per a la prestació del servei.</w:t>
      </w:r>
    </w:p>
    <w:p w14:paraId="47EA4619" w14:textId="77777777" w:rsidR="009C7BD5" w:rsidRPr="00C7450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 que ens faciliteu dades de terceres persones (clients), recordeu que haureu de comptar  prèviament amb el seu consentiment informat. </w:t>
      </w:r>
    </w:p>
    <w:p w14:paraId="018FFC10" w14:textId="77777777" w:rsidR="009C7BD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BC59029" w14:textId="77777777" w:rsidR="009C7BD5" w:rsidRPr="00582B9C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82B9C">
        <w:rPr>
          <w:rFonts w:ascii="Arial" w:hAnsi="Arial" w:cs="Arial"/>
          <w:b/>
          <w:sz w:val="18"/>
          <w:szCs w:val="18"/>
        </w:rPr>
        <w:t>A quins destinataris es comunicaran les vostres dades?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35383E07" w14:textId="77777777" w:rsidR="009C7BD5" w:rsidRPr="00165E77" w:rsidRDefault="009C7BD5" w:rsidP="00CC055B">
      <w:pPr>
        <w:pStyle w:val="Pargrafdellista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165E77">
        <w:rPr>
          <w:rFonts w:ascii="Arial" w:hAnsi="Arial" w:cs="Arial"/>
          <w:sz w:val="18"/>
          <w:szCs w:val="18"/>
        </w:rPr>
        <w:t>En cas de visat</w:t>
      </w:r>
      <w:r>
        <w:rPr>
          <w:rFonts w:ascii="Arial" w:hAnsi="Arial" w:cs="Arial"/>
          <w:sz w:val="18"/>
          <w:szCs w:val="18"/>
        </w:rPr>
        <w:t>s</w:t>
      </w:r>
      <w:r w:rsidRPr="00165E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de la CAP, </w:t>
      </w:r>
      <w:r w:rsidRPr="00165E77">
        <w:rPr>
          <w:rFonts w:ascii="Arial" w:hAnsi="Arial" w:cs="Arial"/>
          <w:sz w:val="18"/>
          <w:szCs w:val="18"/>
        </w:rPr>
        <w:t xml:space="preserve">no es preveuen cessions a terceres persones sense la vostra autorització expressa, excepte quan així s’estableixi legalment. </w:t>
      </w:r>
    </w:p>
    <w:p w14:paraId="49B05C4F" w14:textId="77777777" w:rsidR="009C7BD5" w:rsidRPr="00165E77" w:rsidRDefault="009C7BD5" w:rsidP="00CC055B">
      <w:pPr>
        <w:pStyle w:val="Pargrafdellista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165E77">
        <w:rPr>
          <w:rFonts w:ascii="Arial" w:hAnsi="Arial" w:cs="Arial"/>
          <w:sz w:val="18"/>
          <w:szCs w:val="18"/>
        </w:rPr>
        <w:t>En cas de tractar-se d’un Informe d’Idoneïtat Tècnica, les dades seran comunicades a l’Ajuntament de Barcelona.</w:t>
      </w:r>
    </w:p>
    <w:p w14:paraId="0DD22904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cap cas </w:t>
      </w:r>
      <w:r w:rsidRPr="00C30BC5">
        <w:rPr>
          <w:rFonts w:ascii="Arial" w:hAnsi="Arial" w:cs="Arial"/>
          <w:sz w:val="18"/>
          <w:szCs w:val="18"/>
        </w:rPr>
        <w:t>es preveu la transferència internacional de les vostres dades personals.</w:t>
      </w:r>
    </w:p>
    <w:p w14:paraId="527C463C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9F4617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t>Quins són els vostres drets?</w:t>
      </w:r>
    </w:p>
    <w:p w14:paraId="6D508F1C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Qualsevol persona té dret a obtenir confirmació sobre si al COEIC estem tractant dades personals que la concerneixen, o no.</w:t>
      </w:r>
    </w:p>
    <w:p w14:paraId="468F0C33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 xml:space="preserve">Les persones interessades tenen dret a accedir a les seves dades personals, així com a sol·licitar la rectificació de les dades inexactes o, si escau, sol·licitar-ne la supressió quan, entre altres motius, les dades ja no siguin necessàries per a les finalitats per a les quals es van recollir. </w:t>
      </w:r>
    </w:p>
    <w:p w14:paraId="78D3D112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En determinades circumstàncies previstes a l’article 18 del RGPD, els interessats poden sol·licitar la limitació del tractament de les seves dades. En aquest cas, únicament les conservarem per exercir o defensar reclamacions.</w:t>
      </w:r>
    </w:p>
    <w:p w14:paraId="7108A9DB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 xml:space="preserve">Els interessats poden oposar-se al tractament de les seves dades amb finalitats de màrqueting, inclosa l’elaboració de perfils. COEIC deixarà de tractar les dades, tret de motius legítims imperiosos o per exercir o defensar possibles reclamacions. </w:t>
      </w:r>
    </w:p>
    <w:p w14:paraId="74691C62" w14:textId="77777777" w:rsidR="009C7BD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F72D61B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t>Com podeu exercir els drets?</w:t>
      </w:r>
    </w:p>
    <w:p w14:paraId="738CC969" w14:textId="77777777" w:rsidR="009C7BD5" w:rsidRPr="00C30BC5" w:rsidRDefault="009C7BD5" w:rsidP="00CC055B">
      <w:pPr>
        <w:pStyle w:val="Pargrafdellista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Mitjançant un escrit adreçat a COEIC, Via Laietana, 39 – 08003 Barcelona.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B17A7DE" w14:textId="77777777" w:rsidR="009C7BD5" w:rsidRPr="00C30BC5" w:rsidRDefault="009C7BD5" w:rsidP="00CC055B">
      <w:pPr>
        <w:pStyle w:val="Pargrafdellista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C30BC5">
        <w:rPr>
          <w:rFonts w:ascii="Arial" w:hAnsi="Arial" w:cs="Arial"/>
          <w:sz w:val="18"/>
          <w:szCs w:val="18"/>
        </w:rPr>
        <w:t>Mitjançant correu electrònic adreçat al delegat de protecció de dades: lopd@juridic.eic.cat</w:t>
      </w:r>
    </w:p>
    <w:p w14:paraId="558FF10C" w14:textId="77777777" w:rsidR="009C7BD5" w:rsidRPr="0006344E" w:rsidRDefault="009C7BD5" w:rsidP="009C41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6344E">
        <w:rPr>
          <w:rFonts w:ascii="Arial" w:hAnsi="Arial" w:cs="Arial"/>
          <w:sz w:val="18"/>
          <w:szCs w:val="18"/>
        </w:rPr>
        <w:t xml:space="preserve">Recordeu que la vostra sol·licitud haurà d’anar acompanyada d’una còpia del DNI o document equivalent acreditatiu de la vostra identitat. </w:t>
      </w:r>
    </w:p>
    <w:p w14:paraId="0E1F4DE0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1FB4F28" w14:textId="77777777" w:rsidR="009C7BD5" w:rsidRPr="00C30BC5" w:rsidRDefault="009C7BD5" w:rsidP="009C41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BC5">
        <w:rPr>
          <w:rFonts w:ascii="Arial" w:hAnsi="Arial" w:cs="Arial"/>
          <w:b/>
          <w:sz w:val="18"/>
          <w:szCs w:val="18"/>
        </w:rPr>
        <w:t>Quines vies de reclamació hi ha?</w:t>
      </w:r>
    </w:p>
    <w:p w14:paraId="0118A7FF" w14:textId="77777777" w:rsidR="00CC055B" w:rsidRPr="00CC055B" w:rsidRDefault="009C7BD5" w:rsidP="009C4134">
      <w:pPr>
        <w:tabs>
          <w:tab w:val="left" w:pos="4962"/>
        </w:tabs>
        <w:spacing w:line="240" w:lineRule="auto"/>
        <w:jc w:val="both"/>
      </w:pPr>
      <w:r w:rsidRPr="00BF62AD">
        <w:rPr>
          <w:rFonts w:ascii="Arial" w:hAnsi="Arial" w:cs="Arial"/>
          <w:sz w:val="18"/>
          <w:szCs w:val="18"/>
        </w:rPr>
        <w:t>Si considereu que els vostres drets no s’han atès adequadament, teniu dret a presentar una reclamació davant l’Autoritat catalana de protecció de dades</w:t>
      </w:r>
      <w:r>
        <w:rPr>
          <w:rFonts w:ascii="Arial" w:hAnsi="Arial" w:cs="Arial"/>
          <w:sz w:val="18"/>
          <w:szCs w:val="18"/>
        </w:rPr>
        <w:t xml:space="preserve">, al carrer Rosselló 214, Esc-A. 1r.1a. 08008 Barcelona </w:t>
      </w:r>
      <w:hyperlink r:id="rId8" w:history="1">
        <w:r w:rsidRPr="00BF62AD">
          <w:rPr>
            <w:rStyle w:val="Enlla"/>
            <w:rFonts w:ascii="Arial" w:hAnsi="Arial" w:cs="Arial"/>
            <w:sz w:val="18"/>
            <w:szCs w:val="18"/>
          </w:rPr>
          <w:t>https://seu.apd.cat/ca/tramits/reclamacions</w:t>
        </w:r>
      </w:hyperlink>
    </w:p>
    <w:sectPr w:rsidR="00CC055B" w:rsidRPr="00CC055B" w:rsidSect="00D00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8" w:right="1077" w:bottom="2098" w:left="1077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F25F" w14:textId="77777777" w:rsidR="00093F2B" w:rsidRDefault="00093F2B" w:rsidP="00747022">
      <w:pPr>
        <w:spacing w:after="0" w:line="240" w:lineRule="auto"/>
      </w:pPr>
      <w:r>
        <w:separator/>
      </w:r>
    </w:p>
  </w:endnote>
  <w:endnote w:type="continuationSeparator" w:id="0">
    <w:p w14:paraId="23FEFC77" w14:textId="77777777" w:rsidR="00093F2B" w:rsidRDefault="00093F2B" w:rsidP="0074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F368" w14:textId="77777777" w:rsidR="00F1421B" w:rsidRDefault="00F1421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4112"/>
      <w:gridCol w:w="3260"/>
      <w:gridCol w:w="2835"/>
    </w:tblGrid>
    <w:tr w:rsidR="00B10114" w14:paraId="5AAC3B56" w14:textId="77777777" w:rsidTr="00553E75">
      <w:trPr>
        <w:trHeight w:val="561"/>
      </w:trPr>
      <w:tc>
        <w:tcPr>
          <w:tcW w:w="4112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5484EEB" w14:textId="77777777" w:rsidR="00B10114" w:rsidRPr="00421203" w:rsidRDefault="00B10114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60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2084DD0" w14:textId="77777777" w:rsidR="00B10114" w:rsidRPr="00421203" w:rsidRDefault="00B10114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39DE022" w14:textId="77777777" w:rsidR="00B10114" w:rsidRPr="00421203" w:rsidRDefault="00B10114" w:rsidP="00421203">
          <w:pPr>
            <w:pStyle w:val="Peu"/>
            <w:rPr>
              <w:rFonts w:ascii="Arial" w:hAnsi="Arial" w:cs="Arial"/>
              <w:sz w:val="20"/>
              <w:szCs w:val="20"/>
            </w:rPr>
          </w:pPr>
        </w:p>
      </w:tc>
    </w:tr>
  </w:tbl>
  <w:p w14:paraId="1C6D3AEB" w14:textId="77777777" w:rsidR="00B10114" w:rsidRDefault="00B1011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3828"/>
      <w:gridCol w:w="3402"/>
      <w:gridCol w:w="2977"/>
    </w:tblGrid>
    <w:tr w:rsidR="00B10114" w14:paraId="220BF1C1" w14:textId="77777777" w:rsidTr="00097808">
      <w:trPr>
        <w:trHeight w:val="561"/>
      </w:trPr>
      <w:tc>
        <w:tcPr>
          <w:tcW w:w="3828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52AEFEC" w14:textId="635C1E1B" w:rsidR="00B10114" w:rsidRPr="00421203" w:rsidRDefault="00B10114" w:rsidP="00097808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B4304E0" w14:textId="05AC332C" w:rsidR="00B10114" w:rsidRPr="00421203" w:rsidRDefault="005A5DAA" w:rsidP="00097808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Visat/CAP</w:t>
          </w:r>
        </w:p>
      </w:tc>
      <w:tc>
        <w:tcPr>
          <w:tcW w:w="2977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51F04E7" w14:textId="0D54B4E3" w:rsidR="00B10114" w:rsidRPr="00421203" w:rsidRDefault="00B10114" w:rsidP="005A5DAA">
          <w:pPr>
            <w:pStyle w:val="Peu"/>
            <w:rPr>
              <w:rFonts w:ascii="Arial" w:hAnsi="Arial" w:cs="Arial"/>
              <w:sz w:val="20"/>
              <w:szCs w:val="20"/>
            </w:rPr>
          </w:pPr>
        </w:p>
      </w:tc>
    </w:tr>
  </w:tbl>
  <w:p w14:paraId="3F4638CD" w14:textId="77777777" w:rsidR="009769B9" w:rsidRDefault="009769B9">
    <w:pPr>
      <w:pStyle w:val="Peu"/>
    </w:pPr>
  </w:p>
  <w:p w14:paraId="03FDF974" w14:textId="77777777" w:rsidR="009769B9" w:rsidRDefault="009769B9">
    <w:pPr>
      <w:pStyle w:val="Peu"/>
    </w:pPr>
  </w:p>
  <w:p w14:paraId="4157769C" w14:textId="77777777" w:rsidR="009769B9" w:rsidRDefault="009769B9">
    <w:pPr>
      <w:pStyle w:val="Peu"/>
    </w:pPr>
  </w:p>
  <w:p w14:paraId="536E2399" w14:textId="77777777" w:rsidR="009769B9" w:rsidRDefault="009769B9">
    <w:pPr>
      <w:pStyle w:val="Peu"/>
    </w:pPr>
  </w:p>
  <w:p w14:paraId="4358981F" w14:textId="77777777" w:rsidR="009769B9" w:rsidRDefault="009769B9">
    <w:pPr>
      <w:pStyle w:val="Peu"/>
    </w:pPr>
  </w:p>
  <w:p w14:paraId="38D0BA8C" w14:textId="5F072012" w:rsidR="009769B9" w:rsidRDefault="009769B9" w:rsidP="00090045">
    <w:pPr>
      <w:pStyle w:val="Peu"/>
    </w:pPr>
    <w:r>
      <w:t>RE-SER-09</w:t>
    </w:r>
    <w:r w:rsidR="00090045">
      <w:t>_cat</w:t>
    </w:r>
    <w:r>
      <w:t>. Edició: 0</w:t>
    </w:r>
    <w:r w:rsidR="00F1421B">
      <w:t>3</w:t>
    </w:r>
    <w:r>
      <w:t xml:space="preserve">. Data d’actualització: </w:t>
    </w:r>
    <w:r w:rsidR="00F1421B">
      <w:t>13</w:t>
    </w:r>
    <w:r>
      <w:t>/</w:t>
    </w:r>
    <w:r w:rsidR="00F1421B">
      <w:t>02</w:t>
    </w:r>
    <w:r>
      <w:t>/20</w:t>
    </w:r>
    <w:r w:rsidR="00F1421B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3DFA" w14:textId="77777777" w:rsidR="00093F2B" w:rsidRDefault="00093F2B" w:rsidP="00747022">
      <w:pPr>
        <w:spacing w:after="0" w:line="240" w:lineRule="auto"/>
      </w:pPr>
      <w:r>
        <w:separator/>
      </w:r>
    </w:p>
  </w:footnote>
  <w:footnote w:type="continuationSeparator" w:id="0">
    <w:p w14:paraId="39017846" w14:textId="77777777" w:rsidR="00093F2B" w:rsidRDefault="00093F2B" w:rsidP="0074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C34C" w14:textId="77777777" w:rsidR="00B10114" w:rsidRDefault="00B1011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2E38" w14:textId="0B694985" w:rsidR="00B10114" w:rsidRDefault="00B1011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9504" behindDoc="0" locked="0" layoutInCell="1" allowOverlap="1" wp14:anchorId="3B718870" wp14:editId="0D8BF40D">
          <wp:simplePos x="0" y="0"/>
          <wp:positionH relativeFrom="column">
            <wp:posOffset>6985</wp:posOffset>
          </wp:positionH>
          <wp:positionV relativeFrom="paragraph">
            <wp:posOffset>-245110</wp:posOffset>
          </wp:positionV>
          <wp:extent cx="1469390" cy="616585"/>
          <wp:effectExtent l="19050" t="0" r="0" b="0"/>
          <wp:wrapSquare wrapText="bothSides"/>
          <wp:docPr id="1857267233" name="Imagen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3410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E5583" wp14:editId="021C1BF5">
              <wp:simplePos x="0" y="0"/>
              <wp:positionH relativeFrom="column">
                <wp:posOffset>3249930</wp:posOffset>
              </wp:positionH>
              <wp:positionV relativeFrom="paragraph">
                <wp:posOffset>-184150</wp:posOffset>
              </wp:positionV>
              <wp:extent cx="3486150" cy="295275"/>
              <wp:effectExtent l="1905" t="0" r="0" b="3175"/>
              <wp:wrapNone/>
              <wp:docPr id="58884836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3CE4B" w14:textId="77777777" w:rsidR="00B10114" w:rsidRPr="001F3370" w:rsidRDefault="00B10114" w:rsidP="001F337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E55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5.9pt;margin-top:-14.5pt;width:27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0H8wEAAMo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" stroked="f">
              <v:textbox>
                <w:txbxContent>
                  <w:p w14:paraId="19D3CE4B" w14:textId="77777777" w:rsidR="00B10114" w:rsidRPr="001F3370" w:rsidRDefault="00B10114" w:rsidP="001F337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90B6" w14:textId="1BD962C1" w:rsidR="00B10114" w:rsidRDefault="00393410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C364AC" wp14:editId="4D67A2B2">
              <wp:simplePos x="0" y="0"/>
              <wp:positionH relativeFrom="column">
                <wp:posOffset>4939030</wp:posOffset>
              </wp:positionH>
              <wp:positionV relativeFrom="paragraph">
                <wp:posOffset>-260985</wp:posOffset>
              </wp:positionV>
              <wp:extent cx="1514475" cy="790575"/>
              <wp:effectExtent l="14605" t="15240" r="13970" b="13335"/>
              <wp:wrapNone/>
              <wp:docPr id="106253236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1A260" w14:textId="77777777" w:rsidR="00B10114" w:rsidRPr="00B10114" w:rsidRDefault="00B10114" w:rsidP="00B1011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64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88.9pt;margin-top:-20.55pt;width:119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" strokecolor="#272727 [2749]" strokeweight="1pt">
              <v:textbox>
                <w:txbxContent>
                  <w:p w14:paraId="5AD1A260" w14:textId="77777777" w:rsidR="00B10114" w:rsidRPr="00B10114" w:rsidRDefault="00B10114" w:rsidP="00B1011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F9EB69" wp14:editId="17ACBF39">
              <wp:simplePos x="0" y="0"/>
              <wp:positionH relativeFrom="column">
                <wp:posOffset>1871345</wp:posOffset>
              </wp:positionH>
              <wp:positionV relativeFrom="paragraph">
                <wp:posOffset>-117475</wp:posOffset>
              </wp:positionV>
              <wp:extent cx="2795270" cy="295275"/>
              <wp:effectExtent l="4445" t="0" r="635" b="3175"/>
              <wp:wrapNone/>
              <wp:docPr id="1906169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C287E" w14:textId="422C0F51" w:rsidR="00B10114" w:rsidRPr="008F7AD8" w:rsidRDefault="00B10114" w:rsidP="008F7AD8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8F7AD8">
                            <w:rPr>
                              <w:rFonts w:ascii="Arial" w:hAnsi="Arial" w:cs="Arial"/>
                              <w:b/>
                              <w:i/>
                              <w:sz w:val="26"/>
                              <w:szCs w:val="26"/>
                            </w:rPr>
                            <w:t>FULL SOL·LICITUD DE SERVEI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9EB69" id="Text Box 7" o:spid="_x0000_s1028" type="#_x0000_t202" style="position:absolute;margin-left:147.35pt;margin-top:-9.25pt;width:220.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" stroked="f">
              <v:textbox>
                <w:txbxContent>
                  <w:p w14:paraId="71DC287E" w14:textId="422C0F51" w:rsidR="00B10114" w:rsidRPr="008F7AD8" w:rsidRDefault="00B10114" w:rsidP="008F7AD8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i/>
                        <w:sz w:val="26"/>
                        <w:szCs w:val="26"/>
                      </w:rPr>
                    </w:pPr>
                    <w:r w:rsidRPr="008F7AD8">
                      <w:rPr>
                        <w:rFonts w:ascii="Arial" w:hAnsi="Arial" w:cs="Arial"/>
                        <w:b/>
                        <w:i/>
                        <w:sz w:val="26"/>
                        <w:szCs w:val="26"/>
                      </w:rPr>
                      <w:t>FULL SOL·LICITUD DE SERVEI</w:t>
                    </w:r>
                  </w:p>
                </w:txbxContent>
              </v:textbox>
            </v:shape>
          </w:pict>
        </mc:Fallback>
      </mc:AlternateContent>
    </w:r>
    <w:r w:rsidR="00B10114">
      <w:rPr>
        <w:noProof/>
        <w:lang w:eastAsia="ca-ES"/>
      </w:rPr>
      <w:drawing>
        <wp:anchor distT="0" distB="0" distL="114300" distR="114300" simplePos="0" relativeHeight="251666432" behindDoc="0" locked="0" layoutInCell="1" allowOverlap="1" wp14:anchorId="7FC8D536" wp14:editId="56A8700D">
          <wp:simplePos x="0" y="0"/>
          <wp:positionH relativeFrom="column">
            <wp:posOffset>-160655</wp:posOffset>
          </wp:positionH>
          <wp:positionV relativeFrom="paragraph">
            <wp:posOffset>-241300</wp:posOffset>
          </wp:positionV>
          <wp:extent cx="1464310" cy="614045"/>
          <wp:effectExtent l="19050" t="0" r="2540" b="0"/>
          <wp:wrapSquare wrapText="bothSides"/>
          <wp:docPr id="1731757072" name="Imagen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148829" w14:textId="034D9549" w:rsidR="00B10114" w:rsidRDefault="00393410" w:rsidP="00797A72">
    <w:pPr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DF913F" wp14:editId="1B861E85">
              <wp:simplePos x="0" y="0"/>
              <wp:positionH relativeFrom="column">
                <wp:posOffset>2441575</wp:posOffset>
              </wp:positionH>
              <wp:positionV relativeFrom="paragraph">
                <wp:posOffset>41275</wp:posOffset>
              </wp:positionV>
              <wp:extent cx="2225040" cy="222885"/>
              <wp:effectExtent l="12700" t="12700" r="10160" b="12065"/>
              <wp:wrapNone/>
              <wp:docPr id="5909725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C4411" w14:textId="77777777" w:rsidR="00B10114" w:rsidRPr="00B10114" w:rsidRDefault="00B10114" w:rsidP="00B101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8"/>
                              <w:szCs w:val="20"/>
                            </w:rPr>
                          </w:pPr>
                          <w:r w:rsidRPr="00B10114"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8"/>
                              <w:szCs w:val="20"/>
                            </w:rPr>
                            <w:t>Cal imprimir el full per les d</w:t>
                          </w:r>
                          <w:r w:rsidR="00921862"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8"/>
                              <w:szCs w:val="20"/>
                            </w:rPr>
                            <w:t>ue</w:t>
                          </w:r>
                          <w:r w:rsidRPr="00B10114"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8"/>
                              <w:szCs w:val="20"/>
                            </w:rPr>
                            <w:t>s cares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F913F" id="Text Box 10" o:spid="_x0000_s1029" type="#_x0000_t202" style="position:absolute;left:0;text-align:left;margin-left:192.25pt;margin-top:3.25pt;width:175.2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" strokecolor="#a5a5a5 [2092]">
              <v:textbox>
                <w:txbxContent>
                  <w:p w14:paraId="769C4411" w14:textId="77777777" w:rsidR="00B10114" w:rsidRPr="00B10114" w:rsidRDefault="00B10114" w:rsidP="00B101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8"/>
                        <w:szCs w:val="20"/>
                      </w:rPr>
                    </w:pPr>
                    <w:r w:rsidRPr="00B10114"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8"/>
                        <w:szCs w:val="20"/>
                      </w:rPr>
                      <w:t>Cal imprimir el full per les d</w:t>
                    </w:r>
                    <w:r w:rsidR="00921862"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8"/>
                        <w:szCs w:val="20"/>
                      </w:rPr>
                      <w:t>ue</w:t>
                    </w:r>
                    <w:r w:rsidRPr="00B10114"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8"/>
                        <w:szCs w:val="20"/>
                      </w:rPr>
                      <w:t>s cares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B2A"/>
    <w:multiLevelType w:val="hybridMultilevel"/>
    <w:tmpl w:val="C786D9B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6F15B0"/>
    <w:multiLevelType w:val="hybridMultilevel"/>
    <w:tmpl w:val="575AA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D6CAA"/>
    <w:multiLevelType w:val="hybridMultilevel"/>
    <w:tmpl w:val="DA629424"/>
    <w:lvl w:ilvl="0" w:tplc="9C4C7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7C25"/>
    <w:multiLevelType w:val="hybridMultilevel"/>
    <w:tmpl w:val="AE3E10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B66"/>
    <w:multiLevelType w:val="hybridMultilevel"/>
    <w:tmpl w:val="4D120C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72624F"/>
    <w:multiLevelType w:val="hybridMultilevel"/>
    <w:tmpl w:val="8D989D4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61385"/>
    <w:multiLevelType w:val="hybridMultilevel"/>
    <w:tmpl w:val="10947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4507">
    <w:abstractNumId w:val="4"/>
  </w:num>
  <w:num w:numId="2" w16cid:durableId="1951542386">
    <w:abstractNumId w:val="2"/>
  </w:num>
  <w:num w:numId="3" w16cid:durableId="655689462">
    <w:abstractNumId w:val="1"/>
  </w:num>
  <w:num w:numId="4" w16cid:durableId="1928035412">
    <w:abstractNumId w:val="3"/>
  </w:num>
  <w:num w:numId="5" w16cid:durableId="1412695573">
    <w:abstractNumId w:val="6"/>
  </w:num>
  <w:num w:numId="6" w16cid:durableId="861092809">
    <w:abstractNumId w:val="5"/>
  </w:num>
  <w:num w:numId="7" w16cid:durableId="19732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8jmscfoXslzGi8srGRcUYfFEDD6LeDl9r9UySK1DKvUvm2LOH412FiwNF9fgF4mZMnmfvq0Mg0PitrUhnKEnw==" w:salt="gWD0pnP/d8xjRPq81hdRK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3D"/>
    <w:rsid w:val="00006669"/>
    <w:rsid w:val="000173A7"/>
    <w:rsid w:val="0008648E"/>
    <w:rsid w:val="00087212"/>
    <w:rsid w:val="00090045"/>
    <w:rsid w:val="00091668"/>
    <w:rsid w:val="00093F2B"/>
    <w:rsid w:val="00096237"/>
    <w:rsid w:val="00097808"/>
    <w:rsid w:val="000B36C5"/>
    <w:rsid w:val="000B44E8"/>
    <w:rsid w:val="000C3F8D"/>
    <w:rsid w:val="000C694F"/>
    <w:rsid w:val="000E1B35"/>
    <w:rsid w:val="000F3296"/>
    <w:rsid w:val="001062D6"/>
    <w:rsid w:val="001243CF"/>
    <w:rsid w:val="001322EB"/>
    <w:rsid w:val="00135DFA"/>
    <w:rsid w:val="00140A19"/>
    <w:rsid w:val="001778C9"/>
    <w:rsid w:val="0018524D"/>
    <w:rsid w:val="0019389A"/>
    <w:rsid w:val="001B415C"/>
    <w:rsid w:val="001E1EC4"/>
    <w:rsid w:val="001F3370"/>
    <w:rsid w:val="002041A4"/>
    <w:rsid w:val="0021161F"/>
    <w:rsid w:val="002259E4"/>
    <w:rsid w:val="00240FB4"/>
    <w:rsid w:val="00251D2E"/>
    <w:rsid w:val="00255DA0"/>
    <w:rsid w:val="0026055D"/>
    <w:rsid w:val="00262BCC"/>
    <w:rsid w:val="002657C8"/>
    <w:rsid w:val="002664F9"/>
    <w:rsid w:val="00286AE7"/>
    <w:rsid w:val="002905A1"/>
    <w:rsid w:val="0029764F"/>
    <w:rsid w:val="002A50A8"/>
    <w:rsid w:val="002B0350"/>
    <w:rsid w:val="002B6533"/>
    <w:rsid w:val="002C1C38"/>
    <w:rsid w:val="002C33BD"/>
    <w:rsid w:val="002F089A"/>
    <w:rsid w:val="002F1179"/>
    <w:rsid w:val="00312D12"/>
    <w:rsid w:val="00316420"/>
    <w:rsid w:val="00316C90"/>
    <w:rsid w:val="00325EE4"/>
    <w:rsid w:val="0033237A"/>
    <w:rsid w:val="003455BC"/>
    <w:rsid w:val="00363DF5"/>
    <w:rsid w:val="00375D56"/>
    <w:rsid w:val="00377A79"/>
    <w:rsid w:val="00393410"/>
    <w:rsid w:val="003F0F88"/>
    <w:rsid w:val="003F4348"/>
    <w:rsid w:val="004072D1"/>
    <w:rsid w:val="00421203"/>
    <w:rsid w:val="004304AE"/>
    <w:rsid w:val="0043365E"/>
    <w:rsid w:val="00433DC0"/>
    <w:rsid w:val="004600A2"/>
    <w:rsid w:val="004623F4"/>
    <w:rsid w:val="004C3FD6"/>
    <w:rsid w:val="004F0406"/>
    <w:rsid w:val="005013BE"/>
    <w:rsid w:val="00511FA0"/>
    <w:rsid w:val="005308F9"/>
    <w:rsid w:val="00542867"/>
    <w:rsid w:val="00547583"/>
    <w:rsid w:val="00553E75"/>
    <w:rsid w:val="005770F4"/>
    <w:rsid w:val="00584042"/>
    <w:rsid w:val="00585ABA"/>
    <w:rsid w:val="005A5DAA"/>
    <w:rsid w:val="005B7887"/>
    <w:rsid w:val="005C2674"/>
    <w:rsid w:val="005C3C9C"/>
    <w:rsid w:val="005C4246"/>
    <w:rsid w:val="005C526D"/>
    <w:rsid w:val="005C75FF"/>
    <w:rsid w:val="005E6D00"/>
    <w:rsid w:val="005F283A"/>
    <w:rsid w:val="005F5CB5"/>
    <w:rsid w:val="00606809"/>
    <w:rsid w:val="006071FE"/>
    <w:rsid w:val="0062212A"/>
    <w:rsid w:val="0064549F"/>
    <w:rsid w:val="00655580"/>
    <w:rsid w:val="00661904"/>
    <w:rsid w:val="006717D4"/>
    <w:rsid w:val="006808DF"/>
    <w:rsid w:val="006A0E00"/>
    <w:rsid w:val="006A17EA"/>
    <w:rsid w:val="006B7D82"/>
    <w:rsid w:val="006C1BFC"/>
    <w:rsid w:val="006C2CF9"/>
    <w:rsid w:val="006D0DB0"/>
    <w:rsid w:val="006F243D"/>
    <w:rsid w:val="006F7D74"/>
    <w:rsid w:val="00711DAE"/>
    <w:rsid w:val="00714C59"/>
    <w:rsid w:val="007160F1"/>
    <w:rsid w:val="00717038"/>
    <w:rsid w:val="007270C7"/>
    <w:rsid w:val="00747022"/>
    <w:rsid w:val="00751104"/>
    <w:rsid w:val="00762BF9"/>
    <w:rsid w:val="00780CEC"/>
    <w:rsid w:val="00780E7F"/>
    <w:rsid w:val="007813AA"/>
    <w:rsid w:val="007819DE"/>
    <w:rsid w:val="00794931"/>
    <w:rsid w:val="00797A72"/>
    <w:rsid w:val="007B030B"/>
    <w:rsid w:val="007B1E6C"/>
    <w:rsid w:val="007B21D2"/>
    <w:rsid w:val="007B440A"/>
    <w:rsid w:val="007B658F"/>
    <w:rsid w:val="007D2CA6"/>
    <w:rsid w:val="007E5175"/>
    <w:rsid w:val="007F1819"/>
    <w:rsid w:val="007F4F08"/>
    <w:rsid w:val="00800564"/>
    <w:rsid w:val="00802475"/>
    <w:rsid w:val="00802B46"/>
    <w:rsid w:val="008074B9"/>
    <w:rsid w:val="00811757"/>
    <w:rsid w:val="00827AED"/>
    <w:rsid w:val="00837DD9"/>
    <w:rsid w:val="008555D6"/>
    <w:rsid w:val="00880309"/>
    <w:rsid w:val="00884F45"/>
    <w:rsid w:val="008B35DF"/>
    <w:rsid w:val="008C468C"/>
    <w:rsid w:val="008D792F"/>
    <w:rsid w:val="008F50D0"/>
    <w:rsid w:val="008F7AD8"/>
    <w:rsid w:val="00915B4E"/>
    <w:rsid w:val="00921862"/>
    <w:rsid w:val="009249D8"/>
    <w:rsid w:val="00935E40"/>
    <w:rsid w:val="00951FEE"/>
    <w:rsid w:val="009710FD"/>
    <w:rsid w:val="009769B9"/>
    <w:rsid w:val="0098126F"/>
    <w:rsid w:val="00992321"/>
    <w:rsid w:val="00996186"/>
    <w:rsid w:val="009966B5"/>
    <w:rsid w:val="009B6DDC"/>
    <w:rsid w:val="009C4134"/>
    <w:rsid w:val="009C4322"/>
    <w:rsid w:val="009C7BD5"/>
    <w:rsid w:val="009D34DC"/>
    <w:rsid w:val="009F4805"/>
    <w:rsid w:val="00A00DE4"/>
    <w:rsid w:val="00A2315A"/>
    <w:rsid w:val="00A46A7A"/>
    <w:rsid w:val="00A74FCA"/>
    <w:rsid w:val="00A94A9F"/>
    <w:rsid w:val="00AB0F9F"/>
    <w:rsid w:val="00AC5109"/>
    <w:rsid w:val="00AC731D"/>
    <w:rsid w:val="00AD41FE"/>
    <w:rsid w:val="00B03210"/>
    <w:rsid w:val="00B10114"/>
    <w:rsid w:val="00B15F2C"/>
    <w:rsid w:val="00B353A4"/>
    <w:rsid w:val="00B73FA2"/>
    <w:rsid w:val="00B76E5E"/>
    <w:rsid w:val="00B81488"/>
    <w:rsid w:val="00B96040"/>
    <w:rsid w:val="00B961B5"/>
    <w:rsid w:val="00BA41FC"/>
    <w:rsid w:val="00BC41EE"/>
    <w:rsid w:val="00BD4773"/>
    <w:rsid w:val="00C06465"/>
    <w:rsid w:val="00C1565D"/>
    <w:rsid w:val="00C21060"/>
    <w:rsid w:val="00C27DC5"/>
    <w:rsid w:val="00C3348B"/>
    <w:rsid w:val="00C3484A"/>
    <w:rsid w:val="00C363F7"/>
    <w:rsid w:val="00C466BE"/>
    <w:rsid w:val="00C749EF"/>
    <w:rsid w:val="00CA4E56"/>
    <w:rsid w:val="00CB6AF5"/>
    <w:rsid w:val="00CC055B"/>
    <w:rsid w:val="00CD3714"/>
    <w:rsid w:val="00CD5C4C"/>
    <w:rsid w:val="00CE0D8C"/>
    <w:rsid w:val="00D00873"/>
    <w:rsid w:val="00D00BCB"/>
    <w:rsid w:val="00D10DB0"/>
    <w:rsid w:val="00D2049E"/>
    <w:rsid w:val="00D35A52"/>
    <w:rsid w:val="00D41275"/>
    <w:rsid w:val="00D52BBA"/>
    <w:rsid w:val="00D54B5F"/>
    <w:rsid w:val="00D675FD"/>
    <w:rsid w:val="00DA29A6"/>
    <w:rsid w:val="00DA4CFE"/>
    <w:rsid w:val="00DB2730"/>
    <w:rsid w:val="00DB2952"/>
    <w:rsid w:val="00DD60C5"/>
    <w:rsid w:val="00DE3BEF"/>
    <w:rsid w:val="00DF48E9"/>
    <w:rsid w:val="00DF4C16"/>
    <w:rsid w:val="00DF782B"/>
    <w:rsid w:val="00E00CA7"/>
    <w:rsid w:val="00E06EFB"/>
    <w:rsid w:val="00E3623D"/>
    <w:rsid w:val="00E51D80"/>
    <w:rsid w:val="00E55733"/>
    <w:rsid w:val="00E577FC"/>
    <w:rsid w:val="00E91816"/>
    <w:rsid w:val="00E973DD"/>
    <w:rsid w:val="00ED2014"/>
    <w:rsid w:val="00ED62EC"/>
    <w:rsid w:val="00EE01F8"/>
    <w:rsid w:val="00EE1052"/>
    <w:rsid w:val="00EE5C64"/>
    <w:rsid w:val="00F01C3D"/>
    <w:rsid w:val="00F11E50"/>
    <w:rsid w:val="00F1421B"/>
    <w:rsid w:val="00F1502D"/>
    <w:rsid w:val="00F21FA6"/>
    <w:rsid w:val="00F21FB1"/>
    <w:rsid w:val="00F225A3"/>
    <w:rsid w:val="00F34714"/>
    <w:rsid w:val="00F541BE"/>
    <w:rsid w:val="00F77234"/>
    <w:rsid w:val="00F8432E"/>
    <w:rsid w:val="00FA325C"/>
    <w:rsid w:val="00FA46D4"/>
    <w:rsid w:val="00FB4804"/>
    <w:rsid w:val="00FD7E62"/>
    <w:rsid w:val="00FE403E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F0740"/>
  <w15:docId w15:val="{AA08369D-6B27-4004-AF5A-AE1C407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56"/>
  </w:style>
  <w:style w:type="paragraph" w:styleId="Ttol1">
    <w:name w:val="heading 1"/>
    <w:basedOn w:val="Normal"/>
    <w:next w:val="Normal"/>
    <w:link w:val="Ttol1Car"/>
    <w:uiPriority w:val="9"/>
    <w:qFormat/>
    <w:rsid w:val="00F21FB1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aps/>
      <w:sz w:val="1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61904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18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747022"/>
  </w:style>
  <w:style w:type="paragraph" w:styleId="Peu">
    <w:name w:val="footer"/>
    <w:basedOn w:val="Normal"/>
    <w:link w:val="PeuCar"/>
    <w:uiPriority w:val="99"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47022"/>
  </w:style>
  <w:style w:type="paragraph" w:styleId="Textdeglobus">
    <w:name w:val="Balloon Text"/>
    <w:basedOn w:val="Normal"/>
    <w:link w:val="TextdeglobusCar"/>
    <w:uiPriority w:val="99"/>
    <w:semiHidden/>
    <w:unhideWhenUsed/>
    <w:rsid w:val="007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4702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60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D3714"/>
    <w:pPr>
      <w:ind w:left="720"/>
      <w:contextualSpacing/>
    </w:pPr>
  </w:style>
  <w:style w:type="paragraph" w:styleId="Llegenda">
    <w:name w:val="caption"/>
    <w:basedOn w:val="Normal"/>
    <w:next w:val="Normal"/>
    <w:uiPriority w:val="35"/>
    <w:unhideWhenUsed/>
    <w:qFormat/>
    <w:rsid w:val="00251D2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delcontenidor">
    <w:name w:val="Placeholder Text"/>
    <w:basedOn w:val="Lletraperdefectedelpargraf"/>
    <w:uiPriority w:val="99"/>
    <w:semiHidden/>
    <w:rsid w:val="00F21FB1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F21FB1"/>
    <w:rPr>
      <w:rFonts w:ascii="Arial" w:eastAsiaTheme="majorEastAsia" w:hAnsi="Arial" w:cstheme="majorBidi"/>
      <w:bCs/>
      <w:caps/>
      <w:sz w:val="1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661904"/>
    <w:rPr>
      <w:rFonts w:ascii="Arial" w:eastAsiaTheme="majorEastAsia" w:hAnsi="Arial" w:cstheme="majorBidi"/>
      <w:bCs/>
      <w:sz w:val="18"/>
      <w:szCs w:val="26"/>
    </w:rPr>
  </w:style>
  <w:style w:type="character" w:styleId="Enlla">
    <w:name w:val="Hyperlink"/>
    <w:basedOn w:val="Lletraperdefectedelpargraf"/>
    <w:uiPriority w:val="99"/>
    <w:unhideWhenUsed/>
    <w:rsid w:val="009C7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apd.cat/ca/tramits/reclamac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visats01\Desktop\DOC\CERTIFICATS\FULL%20SOL&#183;LICITUD%20DE%20SERV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AC37698D74D7DA3F9B098B63D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163D-31C5-4CD6-8D4F-C7BE7883977A}"/>
      </w:docPartPr>
      <w:docPartBody>
        <w:p w:rsidR="0082370E" w:rsidRDefault="005B7F62" w:rsidP="005B7F62">
          <w:pPr>
            <w:pStyle w:val="F6AAC37698D74D7DA3F9B098B63DDE25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CA5DE0910A74878A949E9410B59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F167-F2F8-4E28-B1C5-DDCDA9FF69A7}"/>
      </w:docPartPr>
      <w:docPartBody>
        <w:p w:rsidR="000E5A33" w:rsidRDefault="005B7F62" w:rsidP="005B7F62">
          <w:pPr>
            <w:pStyle w:val="CCA5DE0910A74878A949E9410B59D958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7C74D7F1A3184364826811704CB7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E486-B024-4E77-8F0E-E5F5323D1498}"/>
      </w:docPartPr>
      <w:docPartBody>
        <w:p w:rsidR="000E5A33" w:rsidRDefault="005B7F62" w:rsidP="005B7F62">
          <w:pPr>
            <w:pStyle w:val="7C74D7F1A3184364826811704CB78D2D2"/>
          </w:pPr>
          <w:r>
            <w:rPr>
              <w:rStyle w:val="Textdelcontenidor"/>
            </w:rPr>
            <w:t xml:space="preserve">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DF29A9DDF2C4601AB228F518074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636C7-626D-4935-969F-347F133487C6}"/>
      </w:docPartPr>
      <w:docPartBody>
        <w:p w:rsidR="000E5A33" w:rsidRDefault="005B7F62" w:rsidP="005B7F62">
          <w:pPr>
            <w:pStyle w:val="4DF29A9DDF2C4601AB228F5180747E84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76218EC834BB4DB6BC3BDC6D8250C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521C-E64A-4FB8-8902-53306D10CF28}"/>
      </w:docPartPr>
      <w:docPartBody>
        <w:p w:rsidR="000E5A33" w:rsidRDefault="005B7F62" w:rsidP="005B7F62">
          <w:pPr>
            <w:pStyle w:val="76218EC834BB4DB6BC3BDC6D8250C7E9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5A69D14E88848D5B3F1AED01A51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4B87-932E-4554-98E2-5AA228F3D327}"/>
      </w:docPartPr>
      <w:docPartBody>
        <w:p w:rsidR="000E5A33" w:rsidRDefault="005B7F62" w:rsidP="005B7F62">
          <w:pPr>
            <w:pStyle w:val="D5A69D14E88848D5B3F1AED01A5129BA2"/>
          </w:pPr>
          <w:r>
            <w:rPr>
              <w:rStyle w:val="Textdelcontenidor"/>
            </w:rPr>
            <w:t xml:space="preserve">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B72AF1CBBF741F3B57CF943D6C6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44E5-E2DF-4DC8-BCC0-6EA5D277C23C}"/>
      </w:docPartPr>
      <w:docPartBody>
        <w:p w:rsidR="000E5A33" w:rsidRDefault="005B7F62" w:rsidP="005B7F62">
          <w:pPr>
            <w:pStyle w:val="3B72AF1CBBF741F3B57CF943D6C6E384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2BCC21380B0495AB179290903A2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E1B3-A771-4376-91F8-92D080236108}"/>
      </w:docPartPr>
      <w:docPartBody>
        <w:p w:rsidR="000E5A33" w:rsidRDefault="005B7F62" w:rsidP="005B7F62">
          <w:pPr>
            <w:pStyle w:val="32BCC21380B0495AB179290903A24893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FDA469338E864AD98F5A825E7CDD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1CFB-62B1-47BC-95E1-5E2FB120DB61}"/>
      </w:docPartPr>
      <w:docPartBody>
        <w:p w:rsidR="000E5A33" w:rsidRDefault="005B7F62" w:rsidP="005B7F62">
          <w:pPr>
            <w:pStyle w:val="FDA469338E864AD98F5A825E7CDDAF092"/>
          </w:pPr>
          <w:r>
            <w:rPr>
              <w:rStyle w:val="Textdelcontenidor"/>
            </w:rPr>
            <w:t xml:space="preserve">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E409097CB87D4D4A9E52B5BD18E3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D7F4-43A4-4DA3-8347-4D506FDCD811}"/>
      </w:docPartPr>
      <w:docPartBody>
        <w:p w:rsidR="000E5A33" w:rsidRDefault="005B7F62" w:rsidP="005B7F62">
          <w:pPr>
            <w:pStyle w:val="E409097CB87D4D4A9E52B5BD18E35D29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E7AE923A11F4444BE3C8D589503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D9B4-1377-4918-B128-F8B16FFAFA36}"/>
      </w:docPartPr>
      <w:docPartBody>
        <w:p w:rsidR="000E5A33" w:rsidRDefault="005B7F62" w:rsidP="005B7F62">
          <w:pPr>
            <w:pStyle w:val="CE7AE923A11F4444BE3C8D5895032537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5ACD5241E1E43E5889E382FFAFA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95A-7B96-4F77-8EC3-2555103AAA2C}"/>
      </w:docPartPr>
      <w:docPartBody>
        <w:p w:rsidR="000E5A33" w:rsidRDefault="005B7F62" w:rsidP="005B7F62">
          <w:pPr>
            <w:pStyle w:val="95ACD5241E1E43E5889E382FFAFA4C7D2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9EAAB87ED3D45A890DFD62DB3A2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E3A1-DCEB-4A8B-865C-F113C50589C6}"/>
      </w:docPartPr>
      <w:docPartBody>
        <w:p w:rsidR="00ED4545" w:rsidRDefault="005B7F62" w:rsidP="005B7F62">
          <w:pPr>
            <w:pStyle w:val="C9EAAB87ED3D45A890DFD62DB3A2E298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FA4FCFB103F4848B5D32E685B42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F4D1-4B8F-4D6D-93C1-8096F90EF5B8}"/>
      </w:docPartPr>
      <w:docPartBody>
        <w:p w:rsidR="00ED4545" w:rsidRDefault="005B7F62" w:rsidP="005B7F62">
          <w:pPr>
            <w:pStyle w:val="8FA4FCFB103F4848B5D32E685B428AFA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7A4E10A93CA4A76B2677E665FB6E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1D01-AF89-455E-A353-4790AA336E32}"/>
      </w:docPartPr>
      <w:docPartBody>
        <w:p w:rsidR="00ED4545" w:rsidRDefault="005B7F62" w:rsidP="005B7F62">
          <w:pPr>
            <w:pStyle w:val="C7A4E10A93CA4A76B2677E665FB6E71E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A5FACD1EC874F9B96D46BA0830E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18FB-9DEA-4348-AE36-E4D959D4EFBE}"/>
      </w:docPartPr>
      <w:docPartBody>
        <w:p w:rsidR="00875C44" w:rsidRDefault="005B7F62" w:rsidP="005B7F62">
          <w:pPr>
            <w:pStyle w:val="4A5FACD1EC874F9B96D46BA0830ED2F6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5586F6659814026A14DDBAB3241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C0C8-86CE-48A6-9815-5DC91AC8370E}"/>
      </w:docPartPr>
      <w:docPartBody>
        <w:p w:rsidR="00875C44" w:rsidRDefault="005B7F62" w:rsidP="005B7F62">
          <w:pPr>
            <w:pStyle w:val="95586F6659814026A14DDBAB32413A16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39B1E68650B4E54BE70D02399CB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5605-878A-4E53-9D46-B160D2553808}"/>
      </w:docPartPr>
      <w:docPartBody>
        <w:p w:rsidR="00875C44" w:rsidRDefault="005B7F62" w:rsidP="005B7F62">
          <w:pPr>
            <w:pStyle w:val="D39B1E68650B4E54BE70D02399CBF941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6DAAC1FC053431D8FBB2B7F7F0F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56CE-57E7-43CF-A7F4-A91BBC4F9224}"/>
      </w:docPartPr>
      <w:docPartBody>
        <w:p w:rsidR="00875C44" w:rsidRDefault="005B7F62" w:rsidP="005B7F62">
          <w:pPr>
            <w:pStyle w:val="86DAAC1FC053431D8FBB2B7F7F0F1751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</w:t>
          </w:r>
        </w:p>
      </w:docPartBody>
    </w:docPart>
    <w:docPart>
      <w:docPartPr>
        <w:name w:val="42919DA494094B9AB88D664C390F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209C-80F8-41A1-8BBC-ED96803268D5}"/>
      </w:docPartPr>
      <w:docPartBody>
        <w:p w:rsidR="00875C44" w:rsidRDefault="005B7F62" w:rsidP="005B7F62">
          <w:pPr>
            <w:pStyle w:val="42919DA494094B9AB88D664C390FADED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13A0345CC36487CA8D6A321A291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726F-EBA0-4C96-BCBD-24153F8CDB82}"/>
      </w:docPartPr>
      <w:docPartBody>
        <w:p w:rsidR="00875C44" w:rsidRDefault="005B7F62" w:rsidP="005B7F62">
          <w:pPr>
            <w:pStyle w:val="D13A0345CC36487CA8D6A321A2917DDD3"/>
          </w:pP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</w:t>
          </w:r>
          <w:r w:rsidRPr="00F01C3D">
            <w:rPr>
              <w:rStyle w:val="Textdelcontenidor"/>
              <w:shd w:val="clear" w:color="auto" w:fill="D9D9D9" w:themeFill="background1" w:themeFillShade="D9"/>
            </w:rPr>
            <w:t xml:space="preserve">                        </w:t>
          </w:r>
          <w:r w:rsidRPr="00711DA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4E4"/>
    <w:rsid w:val="00087212"/>
    <w:rsid w:val="000E5A33"/>
    <w:rsid w:val="000F3296"/>
    <w:rsid w:val="00142F94"/>
    <w:rsid w:val="0018524D"/>
    <w:rsid w:val="00185F92"/>
    <w:rsid w:val="001C523E"/>
    <w:rsid w:val="002B6533"/>
    <w:rsid w:val="00347A90"/>
    <w:rsid w:val="003A2A30"/>
    <w:rsid w:val="003E3345"/>
    <w:rsid w:val="0048648D"/>
    <w:rsid w:val="005211EC"/>
    <w:rsid w:val="005B7F62"/>
    <w:rsid w:val="00636EB0"/>
    <w:rsid w:val="006737AB"/>
    <w:rsid w:val="006761DC"/>
    <w:rsid w:val="007819DE"/>
    <w:rsid w:val="00785968"/>
    <w:rsid w:val="007B567E"/>
    <w:rsid w:val="007B658F"/>
    <w:rsid w:val="007D5761"/>
    <w:rsid w:val="0082370E"/>
    <w:rsid w:val="00875C44"/>
    <w:rsid w:val="00AC731D"/>
    <w:rsid w:val="00BF1664"/>
    <w:rsid w:val="00D275BC"/>
    <w:rsid w:val="00D57CE9"/>
    <w:rsid w:val="00DC164D"/>
    <w:rsid w:val="00DE18E8"/>
    <w:rsid w:val="00E00D10"/>
    <w:rsid w:val="00E37D26"/>
    <w:rsid w:val="00EC7EF5"/>
    <w:rsid w:val="00ED4545"/>
    <w:rsid w:val="00ED4A6F"/>
    <w:rsid w:val="00EE17AA"/>
    <w:rsid w:val="00F54F60"/>
    <w:rsid w:val="00FA35C1"/>
    <w:rsid w:val="00FA54E4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0E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B7F62"/>
    <w:rPr>
      <w:color w:val="808080"/>
    </w:rPr>
  </w:style>
  <w:style w:type="paragraph" w:customStyle="1" w:styleId="A7C3612286AF4D04A8254765B6320659">
    <w:name w:val="A7C3612286AF4D04A8254765B6320659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DDFD6BD2D54E2798074EE27773921C">
    <w:name w:val="49DDFD6BD2D54E2798074EE27773921C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BF6027DF3A46AC87E9695C7839066D">
    <w:name w:val="B4BF6027DF3A46AC87E9695C7839066D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BF59DA8D624A17B7F6866F34070C9B">
    <w:name w:val="D9BF59DA8D624A17B7F6866F34070C9B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5ABC58F6A04DC5977BCA5C5DB60A42">
    <w:name w:val="045ABC58F6A04DC5977BCA5C5DB60A42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867DE3EBF9418EB279D85AA48120AE">
    <w:name w:val="04867DE3EBF9418EB279D85AA48120AE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E1374C6AAC4C9DA601CB91720ED3B4">
    <w:name w:val="89E1374C6AAC4C9DA601CB91720ED3B4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1FBBD4A1354DDF941587484C67ACCE">
    <w:name w:val="771FBBD4A1354DDF941587484C67ACCE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B4190AA5EF4340967D2E187539C21B">
    <w:name w:val="DAB4190AA5EF4340967D2E187539C21B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199F0ABFF0433888831BEAF5DD36D5">
    <w:name w:val="F9199F0ABFF0433888831BEAF5DD36D5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B16ADF7C394CC3A73A038678D6F803">
    <w:name w:val="C1B16ADF7C394CC3A73A038678D6F803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B4335F4C3F44BAA06947337F11909A">
    <w:name w:val="05B4335F4C3F44BAA06947337F11909A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480382E0784A7498E283D16831BA80">
    <w:name w:val="52480382E0784A7498E283D16831BA80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4C953E325948E286C84E5D59821DE5">
    <w:name w:val="CF4C953E325948E286C84E5D59821DE5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DE99568E1E442990BB5B1D492722D3">
    <w:name w:val="BCDE99568E1E442990BB5B1D492722D3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4885B5CE6D40919EB0998DE07E4E00">
    <w:name w:val="364885B5CE6D40919EB0998DE07E4E00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DE17A5CA4A47BAB00759146FEACB7D">
    <w:name w:val="C2DE17A5CA4A47BAB00759146FEACB7D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ABDA727A9E4221BD8D3434DF3F6359">
    <w:name w:val="F7ABDA727A9E4221BD8D3434DF3F6359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41261E49994FC282BE91308973DD56">
    <w:name w:val="A541261E49994FC282BE91308973DD56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5FACD1EC874F9B96D46BA0830ED2F6">
    <w:name w:val="4A5FACD1EC874F9B96D46BA0830ED2F6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586F6659814026A14DDBAB32413A16">
    <w:name w:val="95586F6659814026A14DDBAB32413A16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9B1E68650B4E54BE70D02399CBF941">
    <w:name w:val="D39B1E68650B4E54BE70D02399CBF941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582EEA1394D4FAA33233FAC5ED33E">
    <w:name w:val="C6C582EEA1394D4FAA33233FAC5ED33E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C7D4B7D7EA4B6A8C250DBD074E0BFE">
    <w:name w:val="5FC7D4B7D7EA4B6A8C250DBD074E0BFE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DAAC1FC053431D8FBB2B7F7F0F1751">
    <w:name w:val="86DAAC1FC053431D8FBB2B7F7F0F1751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919DA494094B9AB88D664C390FADED">
    <w:name w:val="42919DA494094B9AB88D664C390FADED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3A0345CC36487CA8D6A321A2917DDD">
    <w:name w:val="D13A0345CC36487CA8D6A321A2917DDD"/>
    <w:rsid w:val="00DE18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AAC37698D74D7DA3F9B098B63DDE2565">
    <w:name w:val="F6AAC37698D74D7DA3F9B098B63DDE2565"/>
    <w:rsid w:val="00E37D26"/>
    <w:rPr>
      <w:rFonts w:eastAsiaTheme="minorHAnsi"/>
      <w:lang w:eastAsia="en-US"/>
    </w:rPr>
  </w:style>
  <w:style w:type="paragraph" w:customStyle="1" w:styleId="CCA5DE0910A74878A949E9410B59D95855">
    <w:name w:val="CCA5DE0910A74878A949E9410B59D95855"/>
    <w:rsid w:val="00E37D26"/>
    <w:rPr>
      <w:rFonts w:eastAsiaTheme="minorHAnsi"/>
      <w:lang w:eastAsia="en-US"/>
    </w:rPr>
  </w:style>
  <w:style w:type="paragraph" w:customStyle="1" w:styleId="7C74D7F1A3184364826811704CB78D2D54">
    <w:name w:val="7C74D7F1A3184364826811704CB78D2D54"/>
    <w:rsid w:val="00E37D26"/>
    <w:rPr>
      <w:rFonts w:eastAsiaTheme="minorHAnsi"/>
      <w:lang w:eastAsia="en-US"/>
    </w:rPr>
  </w:style>
  <w:style w:type="paragraph" w:customStyle="1" w:styleId="4DF29A9DDF2C4601AB228F5180747E8453">
    <w:name w:val="4DF29A9DDF2C4601AB228F5180747E8453"/>
    <w:rsid w:val="00E37D26"/>
    <w:rPr>
      <w:rFonts w:eastAsiaTheme="minorHAnsi"/>
      <w:lang w:eastAsia="en-US"/>
    </w:rPr>
  </w:style>
  <w:style w:type="paragraph" w:customStyle="1" w:styleId="95ACD5241E1E43E5889E382FFAFA4C7D53">
    <w:name w:val="95ACD5241E1E43E5889E382FFAFA4C7D53"/>
    <w:rsid w:val="00E37D26"/>
    <w:rPr>
      <w:rFonts w:eastAsiaTheme="minorHAnsi"/>
      <w:lang w:eastAsia="en-US"/>
    </w:rPr>
  </w:style>
  <w:style w:type="paragraph" w:customStyle="1" w:styleId="76218EC834BB4DB6BC3BDC6D8250C7E953">
    <w:name w:val="76218EC834BB4DB6BC3BDC6D8250C7E953"/>
    <w:rsid w:val="00E37D26"/>
    <w:rPr>
      <w:rFonts w:eastAsiaTheme="minorHAnsi"/>
      <w:lang w:eastAsia="en-US"/>
    </w:rPr>
  </w:style>
  <w:style w:type="paragraph" w:customStyle="1" w:styleId="D5A69D14E88848D5B3F1AED01A5129BA53">
    <w:name w:val="D5A69D14E88848D5B3F1AED01A5129BA53"/>
    <w:rsid w:val="00E37D26"/>
    <w:rPr>
      <w:rFonts w:eastAsiaTheme="minorHAnsi"/>
      <w:lang w:eastAsia="en-US"/>
    </w:rPr>
  </w:style>
  <w:style w:type="paragraph" w:customStyle="1" w:styleId="3B72AF1CBBF741F3B57CF943D6C6E38453">
    <w:name w:val="3B72AF1CBBF741F3B57CF943D6C6E38453"/>
    <w:rsid w:val="00E37D26"/>
    <w:rPr>
      <w:rFonts w:eastAsiaTheme="minorHAnsi"/>
      <w:lang w:eastAsia="en-US"/>
    </w:rPr>
  </w:style>
  <w:style w:type="paragraph" w:customStyle="1" w:styleId="32BCC21380B0495AB179290903A2489353">
    <w:name w:val="32BCC21380B0495AB179290903A2489353"/>
    <w:rsid w:val="00E37D26"/>
    <w:rPr>
      <w:rFonts w:eastAsiaTheme="minorHAnsi"/>
      <w:lang w:eastAsia="en-US"/>
    </w:rPr>
  </w:style>
  <w:style w:type="paragraph" w:customStyle="1" w:styleId="FDA469338E864AD98F5A825E7CDDAF0953">
    <w:name w:val="FDA469338E864AD98F5A825E7CDDAF0953"/>
    <w:rsid w:val="00E37D26"/>
    <w:rPr>
      <w:rFonts w:eastAsiaTheme="minorHAnsi"/>
      <w:lang w:eastAsia="en-US"/>
    </w:rPr>
  </w:style>
  <w:style w:type="paragraph" w:customStyle="1" w:styleId="E409097CB87D4D4A9E52B5BD18E35D2953">
    <w:name w:val="E409097CB87D4D4A9E52B5BD18E35D2953"/>
    <w:rsid w:val="00E37D26"/>
    <w:rPr>
      <w:rFonts w:eastAsiaTheme="minorHAnsi"/>
      <w:lang w:eastAsia="en-US"/>
    </w:rPr>
  </w:style>
  <w:style w:type="paragraph" w:customStyle="1" w:styleId="CE7AE923A11F4444BE3C8D589503253753">
    <w:name w:val="CE7AE923A11F4444BE3C8D589503253753"/>
    <w:rsid w:val="00E37D26"/>
    <w:rPr>
      <w:rFonts w:eastAsiaTheme="minorHAnsi"/>
      <w:lang w:eastAsia="en-US"/>
    </w:rPr>
  </w:style>
  <w:style w:type="paragraph" w:customStyle="1" w:styleId="37E67E26B45B4F1ABD58F83290340436">
    <w:name w:val="37E67E26B45B4F1ABD58F83290340436"/>
    <w:rsid w:val="00ED4545"/>
  </w:style>
  <w:style w:type="paragraph" w:customStyle="1" w:styleId="05C59F24FE8940FAAB089FD110D808A1">
    <w:name w:val="05C59F24FE8940FAAB089FD110D808A1"/>
    <w:rsid w:val="00ED4545"/>
  </w:style>
  <w:style w:type="paragraph" w:customStyle="1" w:styleId="4D113D0335184381B3B42F07B05006F7">
    <w:name w:val="4D113D0335184381B3B42F07B05006F7"/>
    <w:rsid w:val="00ED4545"/>
  </w:style>
  <w:style w:type="paragraph" w:customStyle="1" w:styleId="4397D82A4A5B45638B5B9AD82ED28952">
    <w:name w:val="4397D82A4A5B45638B5B9AD82ED28952"/>
    <w:rsid w:val="00ED4545"/>
  </w:style>
  <w:style w:type="paragraph" w:customStyle="1" w:styleId="0318FDB095C041C48475A9C1E5DD0671">
    <w:name w:val="0318FDB095C041C48475A9C1E5DD0671"/>
    <w:rsid w:val="00ED4545"/>
  </w:style>
  <w:style w:type="paragraph" w:customStyle="1" w:styleId="852B6899E7EA4642984EDB8DC3567D18">
    <w:name w:val="852B6899E7EA4642984EDB8DC3567D18"/>
    <w:rsid w:val="00ED4545"/>
  </w:style>
  <w:style w:type="paragraph" w:customStyle="1" w:styleId="51629E5AD74B4B92B0E086874E0E9476">
    <w:name w:val="51629E5AD74B4B92B0E086874E0E9476"/>
    <w:rsid w:val="00ED4545"/>
  </w:style>
  <w:style w:type="paragraph" w:customStyle="1" w:styleId="A3B2F793F34347DB84AE336C6E9C11EB">
    <w:name w:val="A3B2F793F34347DB84AE336C6E9C11EB"/>
    <w:rsid w:val="00ED4545"/>
  </w:style>
  <w:style w:type="paragraph" w:customStyle="1" w:styleId="454AFB94B850471EA7EEFA2F594D5E2A">
    <w:name w:val="454AFB94B850471EA7EEFA2F594D5E2A"/>
    <w:rsid w:val="00ED4545"/>
  </w:style>
  <w:style w:type="paragraph" w:customStyle="1" w:styleId="DABF914C142A480FB06AE15FDBFB8912">
    <w:name w:val="DABF914C142A480FB06AE15FDBFB8912"/>
    <w:rsid w:val="00ED4545"/>
  </w:style>
  <w:style w:type="paragraph" w:customStyle="1" w:styleId="C9EAAB87ED3D45A890DFD62DB3A2E298">
    <w:name w:val="C9EAAB87ED3D45A890DFD62DB3A2E298"/>
    <w:rsid w:val="00ED4545"/>
  </w:style>
  <w:style w:type="paragraph" w:customStyle="1" w:styleId="8FA4FCFB103F4848B5D32E685B428AFA">
    <w:name w:val="8FA4FCFB103F4848B5D32E685B428AFA"/>
    <w:rsid w:val="00ED4545"/>
  </w:style>
  <w:style w:type="paragraph" w:customStyle="1" w:styleId="C7A4E10A93CA4A76B2677E665FB6E71E">
    <w:name w:val="C7A4E10A93CA4A76B2677E665FB6E71E"/>
    <w:rsid w:val="00ED4545"/>
  </w:style>
  <w:style w:type="paragraph" w:customStyle="1" w:styleId="F6AAC37698D74D7DA3F9B098B63DDE25">
    <w:name w:val="F6AAC37698D74D7DA3F9B098B63DDE25"/>
    <w:rsid w:val="005B7F62"/>
    <w:rPr>
      <w:rFonts w:eastAsiaTheme="minorHAnsi"/>
      <w:lang w:eastAsia="en-US"/>
    </w:rPr>
  </w:style>
  <w:style w:type="paragraph" w:customStyle="1" w:styleId="CCA5DE0910A74878A949E9410B59D958">
    <w:name w:val="CCA5DE0910A74878A949E9410B59D958"/>
    <w:rsid w:val="005B7F62"/>
    <w:rPr>
      <w:rFonts w:eastAsiaTheme="minorHAnsi"/>
      <w:lang w:eastAsia="en-US"/>
    </w:rPr>
  </w:style>
  <w:style w:type="paragraph" w:customStyle="1" w:styleId="7C74D7F1A3184364826811704CB78D2D">
    <w:name w:val="7C74D7F1A3184364826811704CB78D2D"/>
    <w:rsid w:val="005B7F62"/>
    <w:rPr>
      <w:rFonts w:eastAsiaTheme="minorHAnsi"/>
      <w:lang w:eastAsia="en-US"/>
    </w:rPr>
  </w:style>
  <w:style w:type="paragraph" w:customStyle="1" w:styleId="4DF29A9DDF2C4601AB228F5180747E84">
    <w:name w:val="4DF29A9DDF2C4601AB228F5180747E84"/>
    <w:rsid w:val="005B7F62"/>
    <w:rPr>
      <w:rFonts w:eastAsiaTheme="minorHAnsi"/>
      <w:lang w:eastAsia="en-US"/>
    </w:rPr>
  </w:style>
  <w:style w:type="paragraph" w:customStyle="1" w:styleId="95ACD5241E1E43E5889E382FFAFA4C7D">
    <w:name w:val="95ACD5241E1E43E5889E382FFAFA4C7D"/>
    <w:rsid w:val="005B7F62"/>
    <w:rPr>
      <w:rFonts w:eastAsiaTheme="minorHAnsi"/>
      <w:lang w:eastAsia="en-US"/>
    </w:rPr>
  </w:style>
  <w:style w:type="paragraph" w:customStyle="1" w:styleId="76218EC834BB4DB6BC3BDC6D8250C7E9">
    <w:name w:val="76218EC834BB4DB6BC3BDC6D8250C7E9"/>
    <w:rsid w:val="005B7F62"/>
    <w:rPr>
      <w:rFonts w:eastAsiaTheme="minorHAnsi"/>
      <w:lang w:eastAsia="en-US"/>
    </w:rPr>
  </w:style>
  <w:style w:type="paragraph" w:customStyle="1" w:styleId="D5A69D14E88848D5B3F1AED01A5129BA">
    <w:name w:val="D5A69D14E88848D5B3F1AED01A5129BA"/>
    <w:rsid w:val="005B7F62"/>
    <w:rPr>
      <w:rFonts w:eastAsiaTheme="minorHAnsi"/>
      <w:lang w:eastAsia="en-US"/>
    </w:rPr>
  </w:style>
  <w:style w:type="paragraph" w:customStyle="1" w:styleId="3B72AF1CBBF741F3B57CF943D6C6E384">
    <w:name w:val="3B72AF1CBBF741F3B57CF943D6C6E384"/>
    <w:rsid w:val="005B7F62"/>
    <w:rPr>
      <w:rFonts w:eastAsiaTheme="minorHAnsi"/>
      <w:lang w:eastAsia="en-US"/>
    </w:rPr>
  </w:style>
  <w:style w:type="paragraph" w:customStyle="1" w:styleId="32BCC21380B0495AB179290903A24893">
    <w:name w:val="32BCC21380B0495AB179290903A24893"/>
    <w:rsid w:val="005B7F62"/>
    <w:rPr>
      <w:rFonts w:eastAsiaTheme="minorHAnsi"/>
      <w:lang w:eastAsia="en-US"/>
    </w:rPr>
  </w:style>
  <w:style w:type="paragraph" w:customStyle="1" w:styleId="FDA469338E864AD98F5A825E7CDDAF09">
    <w:name w:val="FDA469338E864AD98F5A825E7CDDAF09"/>
    <w:rsid w:val="005B7F62"/>
    <w:rPr>
      <w:rFonts w:eastAsiaTheme="minorHAnsi"/>
      <w:lang w:eastAsia="en-US"/>
    </w:rPr>
  </w:style>
  <w:style w:type="paragraph" w:customStyle="1" w:styleId="E409097CB87D4D4A9E52B5BD18E35D29">
    <w:name w:val="E409097CB87D4D4A9E52B5BD18E35D29"/>
    <w:rsid w:val="005B7F62"/>
    <w:rPr>
      <w:rFonts w:eastAsiaTheme="minorHAnsi"/>
      <w:lang w:eastAsia="en-US"/>
    </w:rPr>
  </w:style>
  <w:style w:type="paragraph" w:customStyle="1" w:styleId="CE7AE923A11F4444BE3C8D5895032537">
    <w:name w:val="CE7AE923A11F4444BE3C8D5895032537"/>
    <w:rsid w:val="005B7F62"/>
    <w:rPr>
      <w:rFonts w:eastAsiaTheme="minorHAnsi"/>
      <w:lang w:eastAsia="en-US"/>
    </w:rPr>
  </w:style>
  <w:style w:type="paragraph" w:customStyle="1" w:styleId="C9EAAB87ED3D45A890DFD62DB3A2E2981">
    <w:name w:val="C9EAAB87ED3D45A890DFD62DB3A2E2981"/>
    <w:rsid w:val="005B7F62"/>
    <w:rPr>
      <w:rFonts w:eastAsiaTheme="minorHAnsi"/>
      <w:lang w:eastAsia="en-US"/>
    </w:rPr>
  </w:style>
  <w:style w:type="paragraph" w:customStyle="1" w:styleId="8FA4FCFB103F4848B5D32E685B428AFA1">
    <w:name w:val="8FA4FCFB103F4848B5D32E685B428AFA1"/>
    <w:rsid w:val="005B7F62"/>
    <w:rPr>
      <w:rFonts w:eastAsiaTheme="minorHAnsi"/>
      <w:lang w:eastAsia="en-US"/>
    </w:rPr>
  </w:style>
  <w:style w:type="paragraph" w:customStyle="1" w:styleId="C7A4E10A93CA4A76B2677E665FB6E71E1">
    <w:name w:val="C7A4E10A93CA4A76B2677E665FB6E71E1"/>
    <w:rsid w:val="005B7F62"/>
    <w:rPr>
      <w:rFonts w:eastAsiaTheme="minorHAnsi"/>
      <w:lang w:eastAsia="en-US"/>
    </w:rPr>
  </w:style>
  <w:style w:type="paragraph" w:customStyle="1" w:styleId="4A5FACD1EC874F9B96D46BA0830ED2F61">
    <w:name w:val="4A5FACD1EC874F9B96D46BA0830ED2F61"/>
    <w:rsid w:val="005B7F62"/>
    <w:rPr>
      <w:rFonts w:eastAsiaTheme="minorHAnsi"/>
      <w:lang w:eastAsia="en-US"/>
    </w:rPr>
  </w:style>
  <w:style w:type="paragraph" w:customStyle="1" w:styleId="95586F6659814026A14DDBAB32413A161">
    <w:name w:val="95586F6659814026A14DDBAB32413A161"/>
    <w:rsid w:val="005B7F62"/>
    <w:rPr>
      <w:rFonts w:eastAsiaTheme="minorHAnsi"/>
      <w:lang w:eastAsia="en-US"/>
    </w:rPr>
  </w:style>
  <w:style w:type="paragraph" w:customStyle="1" w:styleId="D39B1E68650B4E54BE70D02399CBF9411">
    <w:name w:val="D39B1E68650B4E54BE70D02399CBF9411"/>
    <w:rsid w:val="005B7F62"/>
    <w:rPr>
      <w:rFonts w:eastAsiaTheme="minorHAnsi"/>
      <w:lang w:eastAsia="en-US"/>
    </w:rPr>
  </w:style>
  <w:style w:type="paragraph" w:customStyle="1" w:styleId="D13A0345CC36487CA8D6A321A2917DDD1">
    <w:name w:val="D13A0345CC36487CA8D6A321A2917DDD1"/>
    <w:rsid w:val="005B7F62"/>
    <w:rPr>
      <w:rFonts w:eastAsiaTheme="minorHAnsi"/>
      <w:lang w:eastAsia="en-US"/>
    </w:rPr>
  </w:style>
  <w:style w:type="paragraph" w:customStyle="1" w:styleId="86DAAC1FC053431D8FBB2B7F7F0F17511">
    <w:name w:val="86DAAC1FC053431D8FBB2B7F7F0F17511"/>
    <w:rsid w:val="005B7F62"/>
    <w:rPr>
      <w:rFonts w:eastAsiaTheme="minorHAnsi"/>
      <w:lang w:eastAsia="en-US"/>
    </w:rPr>
  </w:style>
  <w:style w:type="paragraph" w:customStyle="1" w:styleId="42919DA494094B9AB88D664C390FADED1">
    <w:name w:val="42919DA494094B9AB88D664C390FADED1"/>
    <w:rsid w:val="005B7F62"/>
    <w:rPr>
      <w:rFonts w:eastAsiaTheme="minorHAnsi"/>
      <w:lang w:eastAsia="en-US"/>
    </w:rPr>
  </w:style>
  <w:style w:type="paragraph" w:customStyle="1" w:styleId="F6AAC37698D74D7DA3F9B098B63DDE251">
    <w:name w:val="F6AAC37698D74D7DA3F9B098B63DDE251"/>
    <w:rsid w:val="005B7F62"/>
    <w:rPr>
      <w:rFonts w:eastAsiaTheme="minorHAnsi"/>
      <w:lang w:eastAsia="en-US"/>
    </w:rPr>
  </w:style>
  <w:style w:type="paragraph" w:customStyle="1" w:styleId="CCA5DE0910A74878A949E9410B59D9581">
    <w:name w:val="CCA5DE0910A74878A949E9410B59D9581"/>
    <w:rsid w:val="005B7F62"/>
    <w:rPr>
      <w:rFonts w:eastAsiaTheme="minorHAnsi"/>
      <w:lang w:eastAsia="en-US"/>
    </w:rPr>
  </w:style>
  <w:style w:type="paragraph" w:customStyle="1" w:styleId="7C74D7F1A3184364826811704CB78D2D1">
    <w:name w:val="7C74D7F1A3184364826811704CB78D2D1"/>
    <w:rsid w:val="005B7F62"/>
    <w:rPr>
      <w:rFonts w:eastAsiaTheme="minorHAnsi"/>
      <w:lang w:eastAsia="en-US"/>
    </w:rPr>
  </w:style>
  <w:style w:type="paragraph" w:customStyle="1" w:styleId="4DF29A9DDF2C4601AB228F5180747E841">
    <w:name w:val="4DF29A9DDF2C4601AB228F5180747E841"/>
    <w:rsid w:val="005B7F62"/>
    <w:rPr>
      <w:rFonts w:eastAsiaTheme="minorHAnsi"/>
      <w:lang w:eastAsia="en-US"/>
    </w:rPr>
  </w:style>
  <w:style w:type="paragraph" w:customStyle="1" w:styleId="95ACD5241E1E43E5889E382FFAFA4C7D1">
    <w:name w:val="95ACD5241E1E43E5889E382FFAFA4C7D1"/>
    <w:rsid w:val="005B7F62"/>
    <w:rPr>
      <w:rFonts w:eastAsiaTheme="minorHAnsi"/>
      <w:lang w:eastAsia="en-US"/>
    </w:rPr>
  </w:style>
  <w:style w:type="paragraph" w:customStyle="1" w:styleId="76218EC834BB4DB6BC3BDC6D8250C7E91">
    <w:name w:val="76218EC834BB4DB6BC3BDC6D8250C7E91"/>
    <w:rsid w:val="005B7F62"/>
    <w:rPr>
      <w:rFonts w:eastAsiaTheme="minorHAnsi"/>
      <w:lang w:eastAsia="en-US"/>
    </w:rPr>
  </w:style>
  <w:style w:type="paragraph" w:customStyle="1" w:styleId="D5A69D14E88848D5B3F1AED01A5129BA1">
    <w:name w:val="D5A69D14E88848D5B3F1AED01A5129BA1"/>
    <w:rsid w:val="005B7F62"/>
    <w:rPr>
      <w:rFonts w:eastAsiaTheme="minorHAnsi"/>
      <w:lang w:eastAsia="en-US"/>
    </w:rPr>
  </w:style>
  <w:style w:type="paragraph" w:customStyle="1" w:styleId="3B72AF1CBBF741F3B57CF943D6C6E3841">
    <w:name w:val="3B72AF1CBBF741F3B57CF943D6C6E3841"/>
    <w:rsid w:val="005B7F62"/>
    <w:rPr>
      <w:rFonts w:eastAsiaTheme="minorHAnsi"/>
      <w:lang w:eastAsia="en-US"/>
    </w:rPr>
  </w:style>
  <w:style w:type="paragraph" w:customStyle="1" w:styleId="32BCC21380B0495AB179290903A248931">
    <w:name w:val="32BCC21380B0495AB179290903A248931"/>
    <w:rsid w:val="005B7F62"/>
    <w:rPr>
      <w:rFonts w:eastAsiaTheme="minorHAnsi"/>
      <w:lang w:eastAsia="en-US"/>
    </w:rPr>
  </w:style>
  <w:style w:type="paragraph" w:customStyle="1" w:styleId="FDA469338E864AD98F5A825E7CDDAF091">
    <w:name w:val="FDA469338E864AD98F5A825E7CDDAF091"/>
    <w:rsid w:val="005B7F62"/>
    <w:rPr>
      <w:rFonts w:eastAsiaTheme="minorHAnsi"/>
      <w:lang w:eastAsia="en-US"/>
    </w:rPr>
  </w:style>
  <w:style w:type="paragraph" w:customStyle="1" w:styleId="E409097CB87D4D4A9E52B5BD18E35D291">
    <w:name w:val="E409097CB87D4D4A9E52B5BD18E35D291"/>
    <w:rsid w:val="005B7F62"/>
    <w:rPr>
      <w:rFonts w:eastAsiaTheme="minorHAnsi"/>
      <w:lang w:eastAsia="en-US"/>
    </w:rPr>
  </w:style>
  <w:style w:type="paragraph" w:customStyle="1" w:styleId="CE7AE923A11F4444BE3C8D58950325371">
    <w:name w:val="CE7AE923A11F4444BE3C8D58950325371"/>
    <w:rsid w:val="005B7F62"/>
    <w:rPr>
      <w:rFonts w:eastAsiaTheme="minorHAnsi"/>
      <w:lang w:eastAsia="en-US"/>
    </w:rPr>
  </w:style>
  <w:style w:type="paragraph" w:customStyle="1" w:styleId="C9EAAB87ED3D45A890DFD62DB3A2E2982">
    <w:name w:val="C9EAAB87ED3D45A890DFD62DB3A2E2982"/>
    <w:rsid w:val="005B7F62"/>
    <w:rPr>
      <w:rFonts w:eastAsiaTheme="minorHAnsi"/>
      <w:lang w:eastAsia="en-US"/>
    </w:rPr>
  </w:style>
  <w:style w:type="paragraph" w:customStyle="1" w:styleId="8FA4FCFB103F4848B5D32E685B428AFA2">
    <w:name w:val="8FA4FCFB103F4848B5D32E685B428AFA2"/>
    <w:rsid w:val="005B7F62"/>
    <w:rPr>
      <w:rFonts w:eastAsiaTheme="minorHAnsi"/>
      <w:lang w:eastAsia="en-US"/>
    </w:rPr>
  </w:style>
  <w:style w:type="paragraph" w:customStyle="1" w:styleId="C7A4E10A93CA4A76B2677E665FB6E71E2">
    <w:name w:val="C7A4E10A93CA4A76B2677E665FB6E71E2"/>
    <w:rsid w:val="005B7F62"/>
    <w:rPr>
      <w:rFonts w:eastAsiaTheme="minorHAnsi"/>
      <w:lang w:eastAsia="en-US"/>
    </w:rPr>
  </w:style>
  <w:style w:type="paragraph" w:customStyle="1" w:styleId="4A5FACD1EC874F9B96D46BA0830ED2F62">
    <w:name w:val="4A5FACD1EC874F9B96D46BA0830ED2F62"/>
    <w:rsid w:val="005B7F62"/>
    <w:rPr>
      <w:rFonts w:eastAsiaTheme="minorHAnsi"/>
      <w:lang w:eastAsia="en-US"/>
    </w:rPr>
  </w:style>
  <w:style w:type="paragraph" w:customStyle="1" w:styleId="95586F6659814026A14DDBAB32413A162">
    <w:name w:val="95586F6659814026A14DDBAB32413A162"/>
    <w:rsid w:val="005B7F62"/>
    <w:rPr>
      <w:rFonts w:eastAsiaTheme="minorHAnsi"/>
      <w:lang w:eastAsia="en-US"/>
    </w:rPr>
  </w:style>
  <w:style w:type="paragraph" w:customStyle="1" w:styleId="D39B1E68650B4E54BE70D02399CBF9412">
    <w:name w:val="D39B1E68650B4E54BE70D02399CBF9412"/>
    <w:rsid w:val="005B7F62"/>
    <w:rPr>
      <w:rFonts w:eastAsiaTheme="minorHAnsi"/>
      <w:lang w:eastAsia="en-US"/>
    </w:rPr>
  </w:style>
  <w:style w:type="paragraph" w:customStyle="1" w:styleId="D13A0345CC36487CA8D6A321A2917DDD2">
    <w:name w:val="D13A0345CC36487CA8D6A321A2917DDD2"/>
    <w:rsid w:val="005B7F62"/>
    <w:rPr>
      <w:rFonts w:eastAsiaTheme="minorHAnsi"/>
      <w:lang w:eastAsia="en-US"/>
    </w:rPr>
  </w:style>
  <w:style w:type="paragraph" w:customStyle="1" w:styleId="86DAAC1FC053431D8FBB2B7F7F0F17512">
    <w:name w:val="86DAAC1FC053431D8FBB2B7F7F0F17512"/>
    <w:rsid w:val="005B7F62"/>
    <w:rPr>
      <w:rFonts w:eastAsiaTheme="minorHAnsi"/>
      <w:lang w:eastAsia="en-US"/>
    </w:rPr>
  </w:style>
  <w:style w:type="paragraph" w:customStyle="1" w:styleId="42919DA494094B9AB88D664C390FADED2">
    <w:name w:val="42919DA494094B9AB88D664C390FADED2"/>
    <w:rsid w:val="005B7F62"/>
    <w:rPr>
      <w:rFonts w:eastAsiaTheme="minorHAnsi"/>
      <w:lang w:eastAsia="en-US"/>
    </w:rPr>
  </w:style>
  <w:style w:type="paragraph" w:customStyle="1" w:styleId="F6AAC37698D74D7DA3F9B098B63DDE252">
    <w:name w:val="F6AAC37698D74D7DA3F9B098B63DDE252"/>
    <w:rsid w:val="005B7F62"/>
    <w:rPr>
      <w:rFonts w:eastAsiaTheme="minorHAnsi"/>
      <w:lang w:eastAsia="en-US"/>
    </w:rPr>
  </w:style>
  <w:style w:type="paragraph" w:customStyle="1" w:styleId="CCA5DE0910A74878A949E9410B59D9582">
    <w:name w:val="CCA5DE0910A74878A949E9410B59D9582"/>
    <w:rsid w:val="005B7F62"/>
    <w:rPr>
      <w:rFonts w:eastAsiaTheme="minorHAnsi"/>
      <w:lang w:eastAsia="en-US"/>
    </w:rPr>
  </w:style>
  <w:style w:type="paragraph" w:customStyle="1" w:styleId="7C74D7F1A3184364826811704CB78D2D2">
    <w:name w:val="7C74D7F1A3184364826811704CB78D2D2"/>
    <w:rsid w:val="005B7F62"/>
    <w:rPr>
      <w:rFonts w:eastAsiaTheme="minorHAnsi"/>
      <w:lang w:eastAsia="en-US"/>
    </w:rPr>
  </w:style>
  <w:style w:type="paragraph" w:customStyle="1" w:styleId="4DF29A9DDF2C4601AB228F5180747E842">
    <w:name w:val="4DF29A9DDF2C4601AB228F5180747E842"/>
    <w:rsid w:val="005B7F62"/>
    <w:rPr>
      <w:rFonts w:eastAsiaTheme="minorHAnsi"/>
      <w:lang w:eastAsia="en-US"/>
    </w:rPr>
  </w:style>
  <w:style w:type="paragraph" w:customStyle="1" w:styleId="95ACD5241E1E43E5889E382FFAFA4C7D2">
    <w:name w:val="95ACD5241E1E43E5889E382FFAFA4C7D2"/>
    <w:rsid w:val="005B7F62"/>
    <w:rPr>
      <w:rFonts w:eastAsiaTheme="minorHAnsi"/>
      <w:lang w:eastAsia="en-US"/>
    </w:rPr>
  </w:style>
  <w:style w:type="paragraph" w:customStyle="1" w:styleId="76218EC834BB4DB6BC3BDC6D8250C7E92">
    <w:name w:val="76218EC834BB4DB6BC3BDC6D8250C7E92"/>
    <w:rsid w:val="005B7F62"/>
    <w:rPr>
      <w:rFonts w:eastAsiaTheme="minorHAnsi"/>
      <w:lang w:eastAsia="en-US"/>
    </w:rPr>
  </w:style>
  <w:style w:type="paragraph" w:customStyle="1" w:styleId="D5A69D14E88848D5B3F1AED01A5129BA2">
    <w:name w:val="D5A69D14E88848D5B3F1AED01A5129BA2"/>
    <w:rsid w:val="005B7F62"/>
    <w:rPr>
      <w:rFonts w:eastAsiaTheme="minorHAnsi"/>
      <w:lang w:eastAsia="en-US"/>
    </w:rPr>
  </w:style>
  <w:style w:type="paragraph" w:customStyle="1" w:styleId="3B72AF1CBBF741F3B57CF943D6C6E3842">
    <w:name w:val="3B72AF1CBBF741F3B57CF943D6C6E3842"/>
    <w:rsid w:val="005B7F62"/>
    <w:rPr>
      <w:rFonts w:eastAsiaTheme="minorHAnsi"/>
      <w:lang w:eastAsia="en-US"/>
    </w:rPr>
  </w:style>
  <w:style w:type="paragraph" w:customStyle="1" w:styleId="32BCC21380B0495AB179290903A248932">
    <w:name w:val="32BCC21380B0495AB179290903A248932"/>
    <w:rsid w:val="005B7F62"/>
    <w:rPr>
      <w:rFonts w:eastAsiaTheme="minorHAnsi"/>
      <w:lang w:eastAsia="en-US"/>
    </w:rPr>
  </w:style>
  <w:style w:type="paragraph" w:customStyle="1" w:styleId="FDA469338E864AD98F5A825E7CDDAF092">
    <w:name w:val="FDA469338E864AD98F5A825E7CDDAF092"/>
    <w:rsid w:val="005B7F62"/>
    <w:rPr>
      <w:rFonts w:eastAsiaTheme="minorHAnsi"/>
      <w:lang w:eastAsia="en-US"/>
    </w:rPr>
  </w:style>
  <w:style w:type="paragraph" w:customStyle="1" w:styleId="E409097CB87D4D4A9E52B5BD18E35D292">
    <w:name w:val="E409097CB87D4D4A9E52B5BD18E35D292"/>
    <w:rsid w:val="005B7F62"/>
    <w:rPr>
      <w:rFonts w:eastAsiaTheme="minorHAnsi"/>
      <w:lang w:eastAsia="en-US"/>
    </w:rPr>
  </w:style>
  <w:style w:type="paragraph" w:customStyle="1" w:styleId="CE7AE923A11F4444BE3C8D58950325372">
    <w:name w:val="CE7AE923A11F4444BE3C8D58950325372"/>
    <w:rsid w:val="005B7F62"/>
    <w:rPr>
      <w:rFonts w:eastAsiaTheme="minorHAnsi"/>
      <w:lang w:eastAsia="en-US"/>
    </w:rPr>
  </w:style>
  <w:style w:type="paragraph" w:customStyle="1" w:styleId="C9EAAB87ED3D45A890DFD62DB3A2E2983">
    <w:name w:val="C9EAAB87ED3D45A890DFD62DB3A2E2983"/>
    <w:rsid w:val="005B7F62"/>
    <w:rPr>
      <w:rFonts w:eastAsiaTheme="minorHAnsi"/>
      <w:lang w:eastAsia="en-US"/>
    </w:rPr>
  </w:style>
  <w:style w:type="paragraph" w:customStyle="1" w:styleId="8FA4FCFB103F4848B5D32E685B428AFA3">
    <w:name w:val="8FA4FCFB103F4848B5D32E685B428AFA3"/>
    <w:rsid w:val="005B7F62"/>
    <w:rPr>
      <w:rFonts w:eastAsiaTheme="minorHAnsi"/>
      <w:lang w:eastAsia="en-US"/>
    </w:rPr>
  </w:style>
  <w:style w:type="paragraph" w:customStyle="1" w:styleId="C7A4E10A93CA4A76B2677E665FB6E71E3">
    <w:name w:val="C7A4E10A93CA4A76B2677E665FB6E71E3"/>
    <w:rsid w:val="005B7F62"/>
    <w:rPr>
      <w:rFonts w:eastAsiaTheme="minorHAnsi"/>
      <w:lang w:eastAsia="en-US"/>
    </w:rPr>
  </w:style>
  <w:style w:type="paragraph" w:customStyle="1" w:styleId="4A5FACD1EC874F9B96D46BA0830ED2F63">
    <w:name w:val="4A5FACD1EC874F9B96D46BA0830ED2F63"/>
    <w:rsid w:val="005B7F62"/>
    <w:rPr>
      <w:rFonts w:eastAsiaTheme="minorHAnsi"/>
      <w:lang w:eastAsia="en-US"/>
    </w:rPr>
  </w:style>
  <w:style w:type="paragraph" w:customStyle="1" w:styleId="95586F6659814026A14DDBAB32413A163">
    <w:name w:val="95586F6659814026A14DDBAB32413A163"/>
    <w:rsid w:val="005B7F62"/>
    <w:rPr>
      <w:rFonts w:eastAsiaTheme="minorHAnsi"/>
      <w:lang w:eastAsia="en-US"/>
    </w:rPr>
  </w:style>
  <w:style w:type="paragraph" w:customStyle="1" w:styleId="D39B1E68650B4E54BE70D02399CBF9413">
    <w:name w:val="D39B1E68650B4E54BE70D02399CBF9413"/>
    <w:rsid w:val="005B7F62"/>
    <w:rPr>
      <w:rFonts w:eastAsiaTheme="minorHAnsi"/>
      <w:lang w:eastAsia="en-US"/>
    </w:rPr>
  </w:style>
  <w:style w:type="paragraph" w:customStyle="1" w:styleId="D13A0345CC36487CA8D6A321A2917DDD3">
    <w:name w:val="D13A0345CC36487CA8D6A321A2917DDD3"/>
    <w:rsid w:val="005B7F62"/>
    <w:rPr>
      <w:rFonts w:eastAsiaTheme="minorHAnsi"/>
      <w:lang w:eastAsia="en-US"/>
    </w:rPr>
  </w:style>
  <w:style w:type="paragraph" w:customStyle="1" w:styleId="86DAAC1FC053431D8FBB2B7F7F0F17513">
    <w:name w:val="86DAAC1FC053431D8FBB2B7F7F0F17513"/>
    <w:rsid w:val="005B7F62"/>
    <w:rPr>
      <w:rFonts w:eastAsiaTheme="minorHAnsi"/>
      <w:lang w:eastAsia="en-US"/>
    </w:rPr>
  </w:style>
  <w:style w:type="paragraph" w:customStyle="1" w:styleId="42919DA494094B9AB88D664C390FADED3">
    <w:name w:val="42919DA494094B9AB88D664C390FADED3"/>
    <w:rsid w:val="005B7F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425A-648F-4FFC-A40A-F5D126A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SOL·LICITUD DE SERVEI.dotx</Template>
  <TotalTime>5</TotalTime>
  <Pages>2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eic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COLELL</dc:creator>
  <cp:lastModifiedBy>Álvaro Llamas</cp:lastModifiedBy>
  <cp:revision>3</cp:revision>
  <cp:lastPrinted>2018-10-18T10:43:00Z</cp:lastPrinted>
  <dcterms:created xsi:type="dcterms:W3CDTF">2025-02-14T10:25:00Z</dcterms:created>
  <dcterms:modified xsi:type="dcterms:W3CDTF">2025-02-14T10:28:00Z</dcterms:modified>
</cp:coreProperties>
</file>