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pPr w:leftFromText="141" w:rightFromText="141" w:vertAnchor="text" w:horzAnchor="margin" w:tblpX="-176" w:tblpY="196"/>
        <w:tblW w:w="10255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82"/>
        <w:gridCol w:w="143"/>
        <w:gridCol w:w="283"/>
        <w:gridCol w:w="143"/>
        <w:gridCol w:w="1703"/>
        <w:gridCol w:w="1832"/>
        <w:gridCol w:w="39"/>
        <w:gridCol w:w="102"/>
        <w:gridCol w:w="1153"/>
        <w:gridCol w:w="544"/>
        <w:gridCol w:w="873"/>
        <w:gridCol w:w="91"/>
        <w:gridCol w:w="335"/>
        <w:gridCol w:w="711"/>
        <w:gridCol w:w="406"/>
        <w:gridCol w:w="19"/>
        <w:gridCol w:w="923"/>
      </w:tblGrid>
      <w:tr w:rsidR="00714C59" w14:paraId="713D80B1" w14:textId="77777777" w:rsidTr="002F683A">
        <w:trPr>
          <w:trHeight w:val="475"/>
        </w:trPr>
        <w:tc>
          <w:tcPr>
            <w:tcW w:w="1025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D80B0" w14:textId="74083B5A" w:rsidR="00714C59" w:rsidRDefault="00AD6077" w:rsidP="00FF3A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DECLARACIÓ </w:t>
            </w:r>
            <w:r w:rsidR="008359DA">
              <w:rPr>
                <w:rFonts w:ascii="Arial" w:hAnsi="Arial" w:cs="Arial"/>
                <w:b/>
                <w:sz w:val="28"/>
                <w:szCs w:val="28"/>
              </w:rPr>
              <w:t>SOBRE INSTAL·LACIONS FV / PRVE</w:t>
            </w:r>
            <w:r w:rsidR="00FF3A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14C59" w14:paraId="713D80B3" w14:textId="77777777" w:rsidTr="002F683A">
        <w:trPr>
          <w:trHeight w:val="626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B2" w14:textId="77777777" w:rsidR="00714C59" w:rsidRPr="00DF4C16" w:rsidRDefault="00714C59" w:rsidP="006F243D">
            <w:pPr>
              <w:rPr>
                <w:rFonts w:ascii="Arial" w:hAnsi="Arial" w:cs="Arial"/>
                <w:b/>
              </w:rPr>
            </w:pPr>
            <w:r w:rsidRPr="00DF4C16">
              <w:rPr>
                <w:rFonts w:ascii="Arial" w:hAnsi="Arial" w:cs="Arial"/>
                <w:b/>
              </w:rPr>
              <w:t>DADES DE L’OBRA</w:t>
            </w:r>
            <w:r w:rsidR="00FF3AA5">
              <w:rPr>
                <w:rFonts w:ascii="Arial" w:hAnsi="Arial" w:cs="Arial"/>
                <w:b/>
              </w:rPr>
              <w:t>/INSTAL·LACIÓ</w:t>
            </w:r>
          </w:p>
        </w:tc>
      </w:tr>
      <w:tr w:rsidR="006F243D" w14:paraId="713D80B6" w14:textId="77777777" w:rsidTr="002F683A">
        <w:trPr>
          <w:trHeight w:val="338"/>
        </w:trPr>
        <w:tc>
          <w:tcPr>
            <w:tcW w:w="95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B4" w14:textId="77777777" w:rsidR="006F243D" w:rsidRPr="00DF4C16" w:rsidRDefault="006F243D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TITULAR:</w:t>
            </w:r>
          </w:p>
        </w:tc>
        <w:sdt>
          <w:sdtPr>
            <w:rPr>
              <w:rStyle w:val="Ttol1Car"/>
            </w:rPr>
            <w:id w:val="1928902641"/>
            <w:placeholder>
              <w:docPart w:val="040A36FBB1F846F7B0BB94B813636D7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300" w:type="dxa"/>
                <w:gridSpan w:val="16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13D80B5" w14:textId="77777777" w:rsidR="006F243D" w:rsidRPr="00DF4C16" w:rsidRDefault="00241917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</w:t>
                </w:r>
                <w:r w:rsidR="00EF0F46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.</w:t>
                </w:r>
              </w:p>
            </w:tc>
          </w:sdtContent>
        </w:sdt>
      </w:tr>
      <w:tr w:rsidR="006F243D" w14:paraId="713D80B9" w14:textId="77777777" w:rsidTr="002F683A">
        <w:trPr>
          <w:trHeight w:val="338"/>
        </w:trPr>
        <w:tc>
          <w:tcPr>
            <w:tcW w:w="3227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B7" w14:textId="77777777" w:rsidR="006F243D" w:rsidRPr="00DF4C16" w:rsidRDefault="006F243D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DESCRIPCIÓ OBRA</w:t>
            </w:r>
            <w:r w:rsidR="00FF3AA5">
              <w:rPr>
                <w:rFonts w:ascii="Arial" w:hAnsi="Arial" w:cs="Arial"/>
                <w:b/>
                <w:sz w:val="18"/>
                <w:szCs w:val="18"/>
              </w:rPr>
              <w:t>/INSTAL·LACIÓ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928902642"/>
            <w:placeholder>
              <w:docPart w:val="C2E4B8BDD4934F0495DBDF6BD8DBD4D2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7028" w:type="dxa"/>
                <w:gridSpan w:val="1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13D80B8" w14:textId="77777777" w:rsidR="006F243D" w:rsidRPr="00DF4C16" w:rsidRDefault="00241917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</w:t>
                </w:r>
                <w:r w:rsidR="00EF0F46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</w:t>
                </w:r>
                <w:r w:rsidR="00EF0F46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.</w:t>
                </w:r>
              </w:p>
            </w:tc>
          </w:sdtContent>
        </w:sdt>
      </w:tr>
      <w:tr w:rsidR="006F243D" w14:paraId="713D80BC" w14:textId="77777777" w:rsidTr="002F683A">
        <w:trPr>
          <w:trHeight w:val="338"/>
        </w:trPr>
        <w:tc>
          <w:tcPr>
            <w:tcW w:w="9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BA" w14:textId="77777777" w:rsidR="006F243D" w:rsidRPr="00DF4C16" w:rsidRDefault="006F243D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ADREÇA:</w:t>
            </w:r>
          </w:p>
        </w:tc>
        <w:sdt>
          <w:sdtPr>
            <w:rPr>
              <w:rStyle w:val="Ttol1Car"/>
            </w:rPr>
            <w:id w:val="1928902643"/>
            <w:placeholder>
              <w:docPart w:val="4AB302229500429990AB081C7B35E9EF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300" w:type="dxa"/>
                <w:gridSpan w:val="1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13D80BB" w14:textId="77777777" w:rsidR="006F243D" w:rsidRPr="00DF4C16" w:rsidRDefault="00241917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="00EF0F46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.</w:t>
                </w:r>
              </w:p>
            </w:tc>
          </w:sdtContent>
        </w:sdt>
      </w:tr>
      <w:tr w:rsidR="006F243D" w14:paraId="713D80C3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98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D80BD" w14:textId="77777777" w:rsidR="006F243D" w:rsidRPr="00DF4C16" w:rsidRDefault="006F243D" w:rsidP="001824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POBLACIÓ:</w:t>
            </w:r>
          </w:p>
        </w:tc>
        <w:sdt>
          <w:sdtPr>
            <w:rPr>
              <w:rStyle w:val="Ttol1Car"/>
            </w:rPr>
            <w:id w:val="-218986249"/>
            <w:placeholder>
              <w:docPart w:val="9CCB039BFA1F41F8A40AC6BF123C6992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4102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13D80BE" w14:textId="77777777" w:rsidR="006F243D" w:rsidRPr="00DF4C16" w:rsidRDefault="00D7022A" w:rsidP="00D7022A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.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D80BF" w14:textId="77777777" w:rsidR="006F243D" w:rsidRPr="00DF4C16" w:rsidRDefault="006F243D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PROVÍNCIA:</w:t>
            </w:r>
          </w:p>
        </w:tc>
        <w:sdt>
          <w:sdtPr>
            <w:rPr>
              <w:rStyle w:val="Ttol1Car"/>
            </w:rPr>
            <w:id w:val="1928902647"/>
            <w:placeholder>
              <w:docPart w:val="84FA35FD830D40688A0F085566C4D50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50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13D80C0" w14:textId="77777777" w:rsidR="006F243D" w:rsidRPr="00DF4C16" w:rsidRDefault="00182474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</w:t>
                </w:r>
                <w:r w:rsid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</w:t>
                </w:r>
                <w:r w:rsidR="00241917"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.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</w:p>
            </w:tc>
          </w:sdtContent>
        </w:sdt>
        <w:tc>
          <w:tcPr>
            <w:tcW w:w="14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D80C1" w14:textId="77777777" w:rsidR="006F243D" w:rsidRPr="00DF4C16" w:rsidRDefault="006F243D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CODI POSTAL:</w:t>
            </w:r>
          </w:p>
        </w:tc>
        <w:sdt>
          <w:sdtPr>
            <w:rPr>
              <w:rStyle w:val="Ttol1Car"/>
            </w:rPr>
            <w:id w:val="1928902648"/>
            <w:placeholder>
              <w:docPart w:val="1FE924BC3BFF4F6D801CB41F850A729A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4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713D80C2" w14:textId="77777777" w:rsidR="006F243D" w:rsidRPr="00DF4C16" w:rsidRDefault="00182474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</w:t>
                </w:r>
                <w:r w:rsidR="00241917"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.</w:t>
                </w:r>
              </w:p>
            </w:tc>
          </w:sdtContent>
        </w:sdt>
      </w:tr>
      <w:tr w:rsidR="00714C59" w14:paraId="713D80C5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1025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D80C4" w14:textId="77777777" w:rsidR="00714C59" w:rsidRPr="00B96040" w:rsidRDefault="00714C59" w:rsidP="006F2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40">
              <w:rPr>
                <w:rFonts w:ascii="Arial" w:hAnsi="Arial" w:cs="Arial"/>
                <w:b/>
              </w:rPr>
              <w:t>DADES DEL PROJECTE</w:t>
            </w:r>
          </w:p>
        </w:tc>
      </w:tr>
      <w:tr w:rsidR="00316420" w14:paraId="713D80C8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3D80C6" w14:textId="77777777" w:rsidR="00316420" w:rsidRPr="00DF4C16" w:rsidRDefault="00547368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</w:t>
            </w:r>
            <w:r w:rsidR="00316420" w:rsidRPr="00DF4C16">
              <w:rPr>
                <w:rFonts w:ascii="Arial" w:hAnsi="Arial" w:cs="Arial"/>
                <w:b/>
                <w:sz w:val="18"/>
                <w:szCs w:val="18"/>
              </w:rPr>
              <w:t>TOL:</w:t>
            </w:r>
          </w:p>
        </w:tc>
        <w:sdt>
          <w:sdtPr>
            <w:rPr>
              <w:rStyle w:val="Ttol1Car"/>
            </w:rPr>
            <w:id w:val="1928902674"/>
            <w:placeholder>
              <w:docPart w:val="03D4E1C7F9B0446BA7C9A9EDD3BA1B5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582" w:type="dxa"/>
                <w:gridSpan w:val="17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13D80C7" w14:textId="77777777" w:rsidR="00316420" w:rsidRPr="00DF4C16" w:rsidRDefault="00241917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auto"/>
                    <w:shd w:val="clear" w:color="auto" w:fill="D9D9D9" w:themeFill="background1" w:themeFillShade="D9"/>
                  </w:rPr>
                  <w:t xml:space="preserve">                       </w:t>
                </w:r>
                <w:r w:rsidR="00EF0F46">
                  <w:rPr>
                    <w:rStyle w:val="Textdelcontenidor"/>
                    <w:color w:val="auto"/>
                    <w:shd w:val="clear" w:color="auto" w:fill="D9D9D9" w:themeFill="background1" w:themeFillShade="D9"/>
                  </w:rPr>
                  <w:t xml:space="preserve">  </w:t>
                </w:r>
                <w:r w:rsidR="00182474">
                  <w:rPr>
                    <w:rStyle w:val="Textdelcontenidor"/>
                    <w:color w:val="auto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</w:t>
                </w:r>
                <w:r w:rsidR="00EF0F46">
                  <w:rPr>
                    <w:rStyle w:val="Textdelcontenidor"/>
                    <w:color w:val="auto"/>
                    <w:shd w:val="clear" w:color="auto" w:fill="D9D9D9" w:themeFill="background1" w:themeFillShade="D9"/>
                  </w:rPr>
                  <w:t xml:space="preserve">                      </w:t>
                </w:r>
                <w:r w:rsidRPr="00241917">
                  <w:rPr>
                    <w:rStyle w:val="Textdelcontenidor"/>
                    <w:color w:val="auto"/>
                    <w:shd w:val="clear" w:color="auto" w:fill="D9D9D9" w:themeFill="background1" w:themeFillShade="D9"/>
                  </w:rPr>
                  <w:t xml:space="preserve">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.</w:t>
                </w:r>
              </w:p>
            </w:tc>
          </w:sdtContent>
        </w:sdt>
      </w:tr>
      <w:tr w:rsidR="00E01269" w14:paraId="713D80CD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D80C9" w14:textId="77777777" w:rsidR="00E01269" w:rsidRPr="00DF4C16" w:rsidRDefault="00E01269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REDA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CTOR</w:t>
            </w:r>
            <w:r>
              <w:rPr>
                <w:rFonts w:ascii="Arial" w:hAnsi="Arial" w:cs="Arial"/>
                <w:b/>
                <w:sz w:val="18"/>
                <w:szCs w:val="18"/>
              </w:rPr>
              <w:t>/A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Ttol1Car"/>
            </w:rPr>
            <w:id w:val="1928902675"/>
            <w:placeholder>
              <w:docPart w:val="3D227C8EEDE84910AAF4B9FCAE808100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638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3D80CA" w14:textId="77777777" w:rsidR="00E01269" w:rsidRPr="00DF4C16" w:rsidRDefault="00E01269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.</w:t>
                </w:r>
              </w:p>
            </w:tc>
          </w:sdtContent>
        </w:sdt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80CB" w14:textId="77777777" w:rsidR="00E01269" w:rsidRPr="00DF4C16" w:rsidRDefault="00E01269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Núm. </w:t>
            </w:r>
            <w:r w:rsidRPr="00DF4C16">
              <w:rPr>
                <w:rFonts w:ascii="Arial" w:hAnsi="Arial" w:cs="Arial"/>
                <w:b/>
                <w:sz w:val="18"/>
                <w:szCs w:val="18"/>
              </w:rPr>
              <w:t>Col·legiat:</w:t>
            </w:r>
          </w:p>
        </w:tc>
        <w:sdt>
          <w:sdtPr>
            <w:rPr>
              <w:rStyle w:val="Ttol1Car"/>
            </w:rPr>
            <w:id w:val="1928902679"/>
            <w:placeholder>
              <w:docPart w:val="4FCCC6D99CA6478CA58A97DA2C39F075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13D80CC" w14:textId="77777777" w:rsidR="00E01269" w:rsidRPr="00DF4C16" w:rsidRDefault="00E01269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E01269" w14:paraId="713D80D0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D80CE" w14:textId="77777777" w:rsidR="00E01269" w:rsidRDefault="00E01269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TITULACIÓ:</w:t>
            </w:r>
          </w:p>
        </w:tc>
        <w:sdt>
          <w:sdtPr>
            <w:rPr>
              <w:rStyle w:val="Ttol1Car"/>
            </w:rPr>
            <w:id w:val="1928902677"/>
            <w:placeholder>
              <w:docPart w:val="4843A69AA4204729ACFFF10C697C7357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157" w:type="dxa"/>
                <w:gridSpan w:val="1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13D80CF" w14:textId="77777777" w:rsidR="00E01269" w:rsidRDefault="00E01269" w:rsidP="00241917">
                <w:pPr>
                  <w:rPr>
                    <w:rStyle w:val="Ttol1Car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</w:t>
                </w:r>
                <w:r w:rsidR="00547368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.</w:t>
                </w:r>
              </w:p>
            </w:tc>
          </w:sdtContent>
        </w:sdt>
      </w:tr>
      <w:tr w:rsidR="004600A2" w14:paraId="713D80D7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D80D1" w14:textId="77777777" w:rsidR="00316420" w:rsidRPr="00DF4C16" w:rsidRDefault="00316420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PRESENTAT A:</w:t>
            </w:r>
          </w:p>
        </w:tc>
        <w:sdt>
          <w:sdtPr>
            <w:rPr>
              <w:rStyle w:val="Ttol1Car"/>
            </w:rPr>
            <w:id w:val="1928902676"/>
            <w:placeholder>
              <w:docPart w:val="C6F3ED7E34854E2BBBD995AA6B3A3F4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35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3D80D2" w14:textId="77777777" w:rsidR="00316420" w:rsidRPr="00DF4C16" w:rsidRDefault="00241917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</w:t>
                </w:r>
                <w:r w:rsidR="00547368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.</w:t>
                </w:r>
              </w:p>
            </w:tc>
          </w:sdtContent>
        </w:sdt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D80D3" w14:textId="77777777" w:rsidR="00316420" w:rsidRPr="00DF4C16" w:rsidRDefault="00316420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Núm. VISAT/CAP:</w:t>
            </w:r>
          </w:p>
        </w:tc>
        <w:sdt>
          <w:sdtPr>
            <w:rPr>
              <w:rStyle w:val="Ttol1Car"/>
            </w:rPr>
            <w:id w:val="1928902678"/>
            <w:placeholder>
              <w:docPart w:val="0F325A1AE4EB458EA993ECA18EF8B37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29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3D80D4" w14:textId="77777777" w:rsidR="00316420" w:rsidRPr="00DF4C16" w:rsidRDefault="00547368" w:rsidP="00241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="00241917"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 w:rsidR="00241917"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.</w:t>
                </w:r>
              </w:p>
            </w:tc>
          </w:sdtContent>
        </w:sdt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D80D5" w14:textId="77777777" w:rsidR="00316420" w:rsidRPr="00DF4C16" w:rsidRDefault="00316420" w:rsidP="006F24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4C16"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  <w:sdt>
          <w:sdtPr>
            <w:rPr>
              <w:rStyle w:val="Ttol1Car"/>
            </w:rPr>
            <w:id w:val="1928902680"/>
            <w:placeholder>
              <w:docPart w:val="BBBC0C01116942BD8A9A69E034BF39A7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34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3D80D6" w14:textId="77777777" w:rsidR="00316420" w:rsidRPr="00DF4C16" w:rsidRDefault="00E01269" w:rsidP="00E0126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</w:t>
                </w:r>
                <w:r w:rsidR="00547368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</w:t>
                </w:r>
                <w:r w:rsidR="00182474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.</w:t>
                </w:r>
              </w:p>
            </w:tc>
          </w:sdtContent>
        </w:sdt>
      </w:tr>
      <w:tr w:rsidR="00162779" w14:paraId="713D80E5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25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3D80E4" w14:textId="378458B6" w:rsidR="00162779" w:rsidRPr="00A961CC" w:rsidRDefault="008359DA" w:rsidP="00A961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 projectista declara que utilitzarà el projecte d’aquest registre pel seu tràmit a:  </w:t>
            </w:r>
          </w:p>
        </w:tc>
      </w:tr>
      <w:tr w:rsidR="00D7022A" w14:paraId="713D80EA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09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E8" w14:textId="4CEB49C0" w:rsidR="008359DA" w:rsidRPr="008359DA" w:rsidRDefault="008359DA" w:rsidP="00D702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INDÚSTRIA A FI DE LEGALITZAR LA INSTAL·LACIÓ</w:t>
            </w:r>
          </w:p>
        </w:tc>
        <w:tc>
          <w:tcPr>
            <w:tcW w:w="515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E9" w14:textId="1CD6400D" w:rsidR="00D7022A" w:rsidRPr="00553E75" w:rsidRDefault="00D7022A" w:rsidP="00FF3A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7022A" w14:paraId="713D80ED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509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EB" w14:textId="74E95CDB" w:rsidR="00D7022A" w:rsidRPr="008359DA" w:rsidRDefault="008359DA" w:rsidP="00FF3A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59DA">
              <w:rPr>
                <w:rFonts w:ascii="Arial" w:hAnsi="Arial" w:cs="Arial"/>
                <w:b/>
                <w:sz w:val="18"/>
                <w:szCs w:val="18"/>
              </w:rPr>
              <w:t>AJUNTAMENT A FI DE DEMANAR EL PERMÍS D’OBRES</w:t>
            </w:r>
          </w:p>
        </w:tc>
        <w:tc>
          <w:tcPr>
            <w:tcW w:w="515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EC" w14:textId="4C8C943E" w:rsidR="00D7022A" w:rsidRDefault="00D7022A" w:rsidP="00FF3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B1209" w14:paraId="4138A430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09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DE2852" w14:textId="77777777" w:rsidR="007B1209" w:rsidRDefault="007B1209" w:rsidP="007B1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7B86" w14:textId="5EC56F68" w:rsidR="007B1209" w:rsidRDefault="007B1209" w:rsidP="007B1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209" w14:paraId="713D80EF" w14:textId="77777777" w:rsidTr="002F683A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1025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D80EE" w14:textId="3B57D09E" w:rsidR="007B1209" w:rsidRPr="00CB6AF5" w:rsidRDefault="007B1209" w:rsidP="007B1209">
            <w:pPr>
              <w:rPr>
                <w:rFonts w:ascii="Arial" w:hAnsi="Arial" w:cs="Arial"/>
                <w:b/>
              </w:rPr>
            </w:pPr>
            <w:r w:rsidRPr="00CB6AF5">
              <w:rPr>
                <w:rFonts w:ascii="Arial" w:hAnsi="Arial" w:cs="Arial"/>
                <w:b/>
              </w:rPr>
              <w:t>LLOC i DATA: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Ttol2Car"/>
                </w:rPr>
                <w:id w:val="1928902730"/>
                <w:placeholder>
                  <w:docPart w:val="4C5F0E0A5E304DBD9BB00E322E1AD0F4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sz w:val="22"/>
                  <w:szCs w:val="22"/>
                </w:rPr>
              </w:sdtEndPr>
              <w:sdtContent>
                <w:r w:rsidR="009B53B8" w:rsidRPr="00FD2BC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</w:t>
                </w:r>
                <w:r w:rsidR="009B53B8" w:rsidRPr="00FD2BCE">
                  <w:rPr>
                    <w:rFonts w:ascii="Arial" w:hAnsi="Arial" w:cs="Arial"/>
                    <w:b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sdtContent>
            </w:sdt>
            <w:r w:rsidRPr="006808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tol2Car"/>
                </w:rPr>
                <w:id w:val="1928902735"/>
                <w:placeholder>
                  <w:docPart w:val="42A47E87A0F244F4A0A5FBF93F97FD67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Cs w:val="0"/>
                  <w:sz w:val="22"/>
                  <w:szCs w:val="22"/>
                </w:rPr>
              </w:sdtEndPr>
              <w:sdtContent>
                <w:r w:rsidR="009B53B8" w:rsidRPr="00FD2BC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</w:t>
                </w:r>
                <w:r w:rsidR="009B53B8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r w:rsidR="009B53B8" w:rsidRPr="00FD2BC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</w:t>
                </w:r>
                <w:r w:rsidR="009B53B8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  <w:r w:rsidR="009B53B8" w:rsidRPr="00FD2BC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Pr="00CB6AF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13D80F3" w14:textId="77777777" w:rsidR="00547368" w:rsidRDefault="00547368" w:rsidP="00780CEC">
      <w:pPr>
        <w:tabs>
          <w:tab w:val="left" w:pos="4140"/>
        </w:tabs>
        <w:rPr>
          <w:rFonts w:ascii="Arial" w:hAnsi="Arial" w:cs="Arial"/>
          <w:sz w:val="18"/>
        </w:rPr>
      </w:pPr>
    </w:p>
    <w:p w14:paraId="713D80F7" w14:textId="77777777" w:rsidR="00547368" w:rsidRPr="00780CEC" w:rsidRDefault="00547368" w:rsidP="00780CEC">
      <w:pPr>
        <w:tabs>
          <w:tab w:val="left" w:pos="4140"/>
        </w:tabs>
        <w:rPr>
          <w:rFonts w:ascii="Arial" w:hAnsi="Arial" w:cs="Arial"/>
          <w:sz w:val="18"/>
        </w:rPr>
      </w:pPr>
    </w:p>
    <w:sectPr w:rsidR="00547368" w:rsidRPr="00780CEC" w:rsidSect="0018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077" w:bottom="2098" w:left="1077" w:header="340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0F870" w14:textId="77777777" w:rsidR="00F27F37" w:rsidRDefault="00F27F37" w:rsidP="00747022">
      <w:pPr>
        <w:spacing w:after="0" w:line="240" w:lineRule="auto"/>
      </w:pPr>
      <w:r>
        <w:separator/>
      </w:r>
    </w:p>
  </w:endnote>
  <w:endnote w:type="continuationSeparator" w:id="0">
    <w:p w14:paraId="78F04056" w14:textId="77777777" w:rsidR="00F27F37" w:rsidRDefault="00F27F37" w:rsidP="0074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F48" w14:textId="77777777" w:rsidR="002F683A" w:rsidRDefault="002F683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4112"/>
      <w:gridCol w:w="3260"/>
      <w:gridCol w:w="2835"/>
    </w:tblGrid>
    <w:tr w:rsidR="00182474" w14:paraId="713D810C" w14:textId="77777777" w:rsidTr="00553E75">
      <w:trPr>
        <w:trHeight w:val="561"/>
      </w:trPr>
      <w:tc>
        <w:tcPr>
          <w:tcW w:w="4112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09" w14:textId="77777777" w:rsidR="00182474" w:rsidRPr="00421203" w:rsidRDefault="00182474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 w:rsidRPr="00421203">
            <w:rPr>
              <w:rFonts w:ascii="Arial" w:hAnsi="Arial" w:cs="Arial"/>
              <w:sz w:val="20"/>
              <w:szCs w:val="20"/>
            </w:rPr>
            <w:t>Signatura del tècnic/a</w:t>
          </w:r>
        </w:p>
      </w:tc>
      <w:tc>
        <w:tcPr>
          <w:tcW w:w="3260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0A" w14:textId="77777777" w:rsidR="00182474" w:rsidRPr="00421203" w:rsidRDefault="00182474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0B" w14:textId="77777777" w:rsidR="00182474" w:rsidRPr="00421203" w:rsidRDefault="00182474" w:rsidP="00421203">
          <w:pPr>
            <w:pStyle w:val="Peu"/>
            <w:rPr>
              <w:rFonts w:ascii="Arial" w:hAnsi="Arial" w:cs="Arial"/>
              <w:sz w:val="20"/>
              <w:szCs w:val="20"/>
            </w:rPr>
          </w:pPr>
        </w:p>
      </w:tc>
    </w:tr>
  </w:tbl>
  <w:p w14:paraId="713D810D" w14:textId="77777777" w:rsidR="00182474" w:rsidRDefault="0018247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3119"/>
      <w:gridCol w:w="3969"/>
      <w:gridCol w:w="3119"/>
    </w:tblGrid>
    <w:tr w:rsidR="00182474" w14:paraId="713D811D" w14:textId="77777777" w:rsidTr="00236F6E">
      <w:trPr>
        <w:trHeight w:val="561"/>
      </w:trPr>
      <w:tc>
        <w:tcPr>
          <w:tcW w:w="3119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1A" w14:textId="78C192B8" w:rsidR="00182474" w:rsidRPr="00421203" w:rsidRDefault="00182474" w:rsidP="00236F6E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9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1B" w14:textId="77777777" w:rsidR="00182474" w:rsidRPr="00421203" w:rsidRDefault="00182474" w:rsidP="00236F6E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 w:rsidRPr="00421203">
            <w:rPr>
              <w:rFonts w:ascii="Arial" w:hAnsi="Arial" w:cs="Arial"/>
              <w:sz w:val="20"/>
              <w:szCs w:val="20"/>
            </w:rPr>
            <w:t>Signatura del tècnic/a</w:t>
          </w:r>
        </w:p>
      </w:tc>
      <w:tc>
        <w:tcPr>
          <w:tcW w:w="3119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13D811C" w14:textId="77777777" w:rsidR="00182474" w:rsidRPr="00421203" w:rsidRDefault="00182474" w:rsidP="00236F6E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Visat/CAP</w:t>
          </w:r>
        </w:p>
      </w:tc>
    </w:tr>
  </w:tbl>
  <w:p w14:paraId="713D811E" w14:textId="77777777" w:rsidR="00182474" w:rsidRDefault="0018247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4DC8" w14:textId="77777777" w:rsidR="00F27F37" w:rsidRDefault="00F27F37" w:rsidP="00747022">
      <w:pPr>
        <w:spacing w:after="0" w:line="240" w:lineRule="auto"/>
      </w:pPr>
      <w:r>
        <w:separator/>
      </w:r>
    </w:p>
  </w:footnote>
  <w:footnote w:type="continuationSeparator" w:id="0">
    <w:p w14:paraId="62029191" w14:textId="77777777" w:rsidR="00F27F37" w:rsidRDefault="00F27F37" w:rsidP="0074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80FC" w14:textId="77777777" w:rsidR="00182474" w:rsidRDefault="0018247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33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5278"/>
      <w:gridCol w:w="1704"/>
      <w:gridCol w:w="2219"/>
    </w:tblGrid>
    <w:tr w:rsidR="00182474" w14:paraId="713D8102" w14:textId="77777777" w:rsidTr="00182474">
      <w:trPr>
        <w:trHeight w:val="685"/>
      </w:trPr>
      <w:tc>
        <w:tcPr>
          <w:tcW w:w="1135" w:type="dxa"/>
          <w:vMerge w:val="restart"/>
          <w:vAlign w:val="center"/>
          <w:hideMark/>
        </w:tcPr>
        <w:p w14:paraId="713D80FD" w14:textId="77777777" w:rsidR="00182474" w:rsidRDefault="00182474">
          <w:pPr>
            <w:pStyle w:val="Capalera"/>
            <w:rPr>
              <w:color w:val="365F91" w:themeColor="accent1" w:themeShade="BF"/>
            </w:rPr>
          </w:pPr>
          <w:r>
            <w:rPr>
              <w:noProof/>
              <w:lang w:val="es-ES" w:eastAsia="zh-TW"/>
            </w:rPr>
            <w:drawing>
              <wp:anchor distT="0" distB="0" distL="114300" distR="114300" simplePos="0" relativeHeight="251659264" behindDoc="0" locked="0" layoutInCell="1" allowOverlap="1" wp14:anchorId="713D811F" wp14:editId="713D8120">
                <wp:simplePos x="0" y="0"/>
                <wp:positionH relativeFrom="column">
                  <wp:posOffset>-55245</wp:posOffset>
                </wp:positionH>
                <wp:positionV relativeFrom="paragraph">
                  <wp:posOffset>-28575</wp:posOffset>
                </wp:positionV>
                <wp:extent cx="670560" cy="662940"/>
                <wp:effectExtent l="19050" t="0" r="0" b="0"/>
                <wp:wrapNone/>
                <wp:docPr id="1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6294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2" w:type="dxa"/>
          <w:vAlign w:val="center"/>
          <w:hideMark/>
        </w:tcPr>
        <w:p w14:paraId="713D80FE" w14:textId="77777777" w:rsidR="00182474" w:rsidRDefault="00182474">
          <w:pP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</w:pPr>
          <w: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  <w:t xml:space="preserve">Associació/Col·legi </w:t>
          </w:r>
        </w:p>
        <w:p w14:paraId="713D80FF" w14:textId="77777777" w:rsidR="00182474" w:rsidRDefault="00182474">
          <w:pPr>
            <w:spacing w:line="276" w:lineRule="auto"/>
            <w:rPr>
              <w:rFonts w:ascii="Arial Black" w:hAnsi="Arial Black" w:cs="Arial"/>
              <w:b/>
              <w:color w:val="365F91" w:themeColor="accent1" w:themeShade="BF"/>
              <w:szCs w:val="24"/>
              <w:lang w:val="es-ES"/>
            </w:rPr>
          </w:pPr>
          <w: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  <w:t>d’Enginyers Industrials de Catalunya</w:t>
          </w:r>
        </w:p>
      </w:tc>
      <w:tc>
        <w:tcPr>
          <w:tcW w:w="1705" w:type="dxa"/>
        </w:tcPr>
        <w:p w14:paraId="713D8100" w14:textId="77777777" w:rsidR="00182474" w:rsidRDefault="00182474">
          <w:pPr>
            <w:spacing w:line="276" w:lineRule="auto"/>
            <w:jc w:val="center"/>
            <w:rPr>
              <w:rFonts w:ascii="Arial" w:hAnsi="Arial" w:cs="Arial"/>
              <w:color w:val="7FA3CF"/>
              <w:sz w:val="20"/>
              <w:szCs w:val="20"/>
            </w:rPr>
          </w:pPr>
        </w:p>
      </w:tc>
      <w:tc>
        <w:tcPr>
          <w:tcW w:w="2220" w:type="dxa"/>
          <w:vAlign w:val="center"/>
          <w:hideMark/>
        </w:tcPr>
        <w:p w14:paraId="713D8101" w14:textId="77777777" w:rsidR="00182474" w:rsidRDefault="00182474" w:rsidP="00182474">
          <w:pPr>
            <w:spacing w:line="276" w:lineRule="auto"/>
            <w:jc w:val="center"/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Model ACSS</w:t>
          </w:r>
        </w:p>
      </w:tc>
    </w:tr>
    <w:tr w:rsidR="00182474" w14:paraId="713D8107" w14:textId="77777777" w:rsidTr="00182474">
      <w:trPr>
        <w:trHeight w:val="382"/>
      </w:trPr>
      <w:tc>
        <w:tcPr>
          <w:tcW w:w="1135" w:type="dxa"/>
          <w:vMerge/>
          <w:vAlign w:val="center"/>
          <w:hideMark/>
        </w:tcPr>
        <w:p w14:paraId="713D8103" w14:textId="77777777" w:rsidR="00182474" w:rsidRDefault="00182474">
          <w:pPr>
            <w:rPr>
              <w:color w:val="365F91" w:themeColor="accent1" w:themeShade="BF"/>
            </w:rPr>
          </w:pPr>
        </w:p>
      </w:tc>
      <w:tc>
        <w:tcPr>
          <w:tcW w:w="5282" w:type="dxa"/>
          <w:vAlign w:val="center"/>
          <w:hideMark/>
        </w:tcPr>
        <w:p w14:paraId="713D8104" w14:textId="1F3B6EBB" w:rsidR="00182474" w:rsidRDefault="00182474">
          <w:pPr>
            <w:spacing w:line="276" w:lineRule="auto"/>
            <w:rPr>
              <w:rFonts w:ascii="Arial Black" w:hAnsi="Arial Black" w:cs="Arial"/>
              <w:b/>
              <w:color w:val="365F91" w:themeColor="accent1" w:themeShade="BF"/>
              <w:sz w:val="28"/>
              <w:szCs w:val="24"/>
              <w:lang w:val="es-ES"/>
            </w:rPr>
          </w:pPr>
          <w:r>
            <w:rPr>
              <w:rFonts w:ascii="Arial" w:hAnsi="Arial" w:cs="Arial"/>
              <w:color w:val="365F91" w:themeColor="accent1" w:themeShade="BF"/>
              <w:sz w:val="18"/>
              <w:szCs w:val="24"/>
              <w:lang w:val="es-ES"/>
            </w:rPr>
            <w:t xml:space="preserve">Núm: </w:t>
          </w:r>
          <w:sdt>
            <w:sdtPr>
              <w:rPr>
                <w:rStyle w:val="Estilo1"/>
                <w:szCs w:val="24"/>
                <w:lang w:val="es-ES"/>
              </w:rPr>
              <w:id w:val="80360621"/>
              <w:placeholder>
                <w:docPart w:val="9546A65988EE4814B28F236657CFD8CB"/>
              </w:placeholder>
            </w:sdtPr>
            <w:sdtContent>
              <w:r>
                <w:rPr>
                  <w:rStyle w:val="Estilo1"/>
                </w:rPr>
                <w:fldChar w:fldCharType="begin"/>
              </w:r>
              <w:r>
                <w:rPr>
                  <w:rStyle w:val="Estilo1"/>
                </w:rPr>
                <w:instrText xml:space="preserve"> =NUM </w:instrText>
              </w:r>
              <w:r>
                <w:rPr>
                  <w:rStyle w:val="Estilo1"/>
                </w:rPr>
                <w:fldChar w:fldCharType="separate"/>
              </w:r>
              <w:r w:rsidR="008359DA">
                <w:rPr>
                  <w:rStyle w:val="Estilo1"/>
                  <w:b/>
                  <w:noProof/>
                </w:rPr>
                <w:t>!Marcador no definit, NUM</w:t>
              </w:r>
              <w:r>
                <w:rPr>
                  <w:rStyle w:val="Estilo1"/>
                </w:rPr>
                <w:fldChar w:fldCharType="end"/>
              </w:r>
            </w:sdtContent>
          </w:sdt>
        </w:p>
      </w:tc>
      <w:tc>
        <w:tcPr>
          <w:tcW w:w="1705" w:type="dxa"/>
        </w:tcPr>
        <w:p w14:paraId="713D8105" w14:textId="77777777" w:rsidR="00182474" w:rsidRDefault="00182474">
          <w:pPr>
            <w:spacing w:line="276" w:lineRule="auto"/>
            <w:jc w:val="center"/>
            <w:rPr>
              <w:rFonts w:ascii="Arial" w:hAnsi="Arial" w:cs="Arial"/>
              <w:i/>
              <w:color w:val="7FA3CF"/>
              <w:sz w:val="18"/>
              <w:szCs w:val="20"/>
            </w:rPr>
          </w:pPr>
        </w:p>
      </w:tc>
      <w:tc>
        <w:tcPr>
          <w:tcW w:w="2220" w:type="dxa"/>
          <w:vAlign w:val="center"/>
          <w:hideMark/>
        </w:tcPr>
        <w:p w14:paraId="713D8106" w14:textId="77777777" w:rsidR="00182474" w:rsidRDefault="00182474">
          <w:pPr>
            <w:spacing w:line="276" w:lineRule="auto"/>
            <w:jc w:val="center"/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  <w:t>Versió 11-2018</w:t>
          </w:r>
        </w:p>
      </w:tc>
    </w:tr>
  </w:tbl>
  <w:p w14:paraId="713D8108" w14:textId="77777777" w:rsidR="00182474" w:rsidRDefault="0018247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33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5278"/>
      <w:gridCol w:w="1704"/>
      <w:gridCol w:w="2219"/>
    </w:tblGrid>
    <w:tr w:rsidR="00182474" w14:paraId="713D8113" w14:textId="77777777" w:rsidTr="00182474">
      <w:trPr>
        <w:trHeight w:val="685"/>
      </w:trPr>
      <w:tc>
        <w:tcPr>
          <w:tcW w:w="1135" w:type="dxa"/>
          <w:vMerge w:val="restart"/>
          <w:vAlign w:val="center"/>
          <w:hideMark/>
        </w:tcPr>
        <w:p w14:paraId="713D810E" w14:textId="77777777" w:rsidR="00182474" w:rsidRDefault="00182474">
          <w:pPr>
            <w:pStyle w:val="Capalera"/>
            <w:rPr>
              <w:color w:val="365F91" w:themeColor="accent1" w:themeShade="BF"/>
            </w:rPr>
          </w:pPr>
          <w:r>
            <w:rPr>
              <w:noProof/>
              <w:lang w:val="es-ES" w:eastAsia="zh-TW"/>
            </w:rPr>
            <w:drawing>
              <wp:anchor distT="0" distB="0" distL="114300" distR="114300" simplePos="0" relativeHeight="251657216" behindDoc="0" locked="0" layoutInCell="1" allowOverlap="1" wp14:anchorId="713D8121" wp14:editId="713D8122">
                <wp:simplePos x="0" y="0"/>
                <wp:positionH relativeFrom="column">
                  <wp:posOffset>-55245</wp:posOffset>
                </wp:positionH>
                <wp:positionV relativeFrom="paragraph">
                  <wp:posOffset>-28575</wp:posOffset>
                </wp:positionV>
                <wp:extent cx="670560" cy="662940"/>
                <wp:effectExtent l="19050" t="0" r="0" b="0"/>
                <wp:wrapNone/>
                <wp:docPr id="10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6294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2" w:type="dxa"/>
          <w:vAlign w:val="center"/>
          <w:hideMark/>
        </w:tcPr>
        <w:p w14:paraId="713D810F" w14:textId="77777777" w:rsidR="00182474" w:rsidRDefault="00182474">
          <w:pP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</w:pPr>
          <w: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  <w:t xml:space="preserve">Associació/Col·legi </w:t>
          </w:r>
        </w:p>
        <w:p w14:paraId="713D8110" w14:textId="77777777" w:rsidR="00182474" w:rsidRDefault="00182474">
          <w:pPr>
            <w:spacing w:line="276" w:lineRule="auto"/>
            <w:rPr>
              <w:rFonts w:ascii="Arial Black" w:hAnsi="Arial Black" w:cs="Arial"/>
              <w:b/>
              <w:color w:val="365F91" w:themeColor="accent1" w:themeShade="BF"/>
              <w:szCs w:val="24"/>
              <w:lang w:val="es-ES"/>
            </w:rPr>
          </w:pPr>
          <w:r>
            <w:rPr>
              <w:rFonts w:ascii="Arial Black" w:hAnsi="Arial Black" w:cs="Arial"/>
              <w:b/>
              <w:color w:val="365F91" w:themeColor="accent1" w:themeShade="BF"/>
              <w:sz w:val="20"/>
              <w:szCs w:val="20"/>
              <w:lang w:val="es-ES"/>
            </w:rPr>
            <w:t>d’Enginyers Industrials de Catalunya</w:t>
          </w:r>
        </w:p>
      </w:tc>
      <w:tc>
        <w:tcPr>
          <w:tcW w:w="1705" w:type="dxa"/>
        </w:tcPr>
        <w:p w14:paraId="713D8111" w14:textId="77777777" w:rsidR="00182474" w:rsidRDefault="00182474">
          <w:pPr>
            <w:spacing w:line="276" w:lineRule="auto"/>
            <w:jc w:val="center"/>
            <w:rPr>
              <w:rFonts w:ascii="Arial" w:hAnsi="Arial" w:cs="Arial"/>
              <w:color w:val="7FA3CF"/>
              <w:sz w:val="20"/>
              <w:szCs w:val="20"/>
            </w:rPr>
          </w:pPr>
        </w:p>
      </w:tc>
      <w:tc>
        <w:tcPr>
          <w:tcW w:w="2220" w:type="dxa"/>
          <w:vAlign w:val="center"/>
          <w:hideMark/>
        </w:tcPr>
        <w:p w14:paraId="713D8112" w14:textId="3F683B84" w:rsidR="00182474" w:rsidRDefault="00182474" w:rsidP="00182474">
          <w:pPr>
            <w:spacing w:line="276" w:lineRule="auto"/>
            <w:jc w:val="center"/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Model </w:t>
          </w:r>
          <w:r w:rsidR="008359DA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DEC. FV/PRVE</w:t>
          </w:r>
        </w:p>
      </w:tc>
    </w:tr>
    <w:tr w:rsidR="00182474" w14:paraId="713D8118" w14:textId="77777777" w:rsidTr="00182474">
      <w:trPr>
        <w:trHeight w:val="382"/>
      </w:trPr>
      <w:tc>
        <w:tcPr>
          <w:tcW w:w="1135" w:type="dxa"/>
          <w:vMerge/>
          <w:vAlign w:val="center"/>
          <w:hideMark/>
        </w:tcPr>
        <w:p w14:paraId="713D8114" w14:textId="77777777" w:rsidR="00182474" w:rsidRDefault="00182474">
          <w:pPr>
            <w:rPr>
              <w:color w:val="365F91" w:themeColor="accent1" w:themeShade="BF"/>
            </w:rPr>
          </w:pPr>
        </w:p>
      </w:tc>
      <w:tc>
        <w:tcPr>
          <w:tcW w:w="5282" w:type="dxa"/>
          <w:vAlign w:val="center"/>
          <w:hideMark/>
        </w:tcPr>
        <w:p w14:paraId="713D8115" w14:textId="3FEEB396" w:rsidR="00182474" w:rsidRDefault="00182474">
          <w:pPr>
            <w:spacing w:line="276" w:lineRule="auto"/>
            <w:rPr>
              <w:rFonts w:ascii="Arial Black" w:hAnsi="Arial Black" w:cs="Arial"/>
              <w:b/>
              <w:color w:val="365F91" w:themeColor="accent1" w:themeShade="BF"/>
              <w:sz w:val="28"/>
              <w:szCs w:val="24"/>
              <w:lang w:val="es-ES"/>
            </w:rPr>
          </w:pPr>
        </w:p>
      </w:tc>
      <w:tc>
        <w:tcPr>
          <w:tcW w:w="1705" w:type="dxa"/>
        </w:tcPr>
        <w:p w14:paraId="713D8116" w14:textId="77777777" w:rsidR="00182474" w:rsidRDefault="00182474">
          <w:pPr>
            <w:spacing w:line="276" w:lineRule="auto"/>
            <w:jc w:val="center"/>
            <w:rPr>
              <w:rFonts w:ascii="Arial" w:hAnsi="Arial" w:cs="Arial"/>
              <w:i/>
              <w:color w:val="7FA3CF"/>
              <w:sz w:val="18"/>
              <w:szCs w:val="20"/>
            </w:rPr>
          </w:pPr>
        </w:p>
      </w:tc>
      <w:tc>
        <w:tcPr>
          <w:tcW w:w="2220" w:type="dxa"/>
          <w:vAlign w:val="center"/>
          <w:hideMark/>
        </w:tcPr>
        <w:p w14:paraId="713D8117" w14:textId="2C779A64" w:rsidR="00182474" w:rsidRDefault="00182474" w:rsidP="00D7022A">
          <w:pPr>
            <w:spacing w:line="276" w:lineRule="auto"/>
            <w:jc w:val="center"/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  <w:t xml:space="preserve">Versió </w:t>
          </w:r>
          <w:r w:rsidR="007B1209"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  <w:t>01</w:t>
          </w:r>
          <w:r w:rsidR="00D7022A"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  <w:t>-202</w:t>
          </w:r>
          <w:r w:rsidR="002F683A">
            <w:rPr>
              <w:rFonts w:ascii="Arial" w:hAnsi="Arial" w:cs="Arial"/>
              <w:i/>
              <w:color w:val="808080" w:themeColor="background1" w:themeShade="80"/>
              <w:sz w:val="18"/>
              <w:szCs w:val="20"/>
            </w:rPr>
            <w:t>5</w:t>
          </w:r>
        </w:p>
      </w:tc>
    </w:tr>
  </w:tbl>
  <w:p w14:paraId="713D8119" w14:textId="77777777" w:rsidR="00182474" w:rsidRDefault="0018247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6CAA"/>
    <w:multiLevelType w:val="hybridMultilevel"/>
    <w:tmpl w:val="DA629424"/>
    <w:lvl w:ilvl="0" w:tplc="9C4C7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65FE"/>
    <w:multiLevelType w:val="hybridMultilevel"/>
    <w:tmpl w:val="A98294B8"/>
    <w:lvl w:ilvl="0" w:tplc="E2D0E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42B66"/>
    <w:multiLevelType w:val="hybridMultilevel"/>
    <w:tmpl w:val="4D120C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4829598">
    <w:abstractNumId w:val="2"/>
  </w:num>
  <w:num w:numId="2" w16cid:durableId="17513870">
    <w:abstractNumId w:val="0"/>
  </w:num>
  <w:num w:numId="3" w16cid:durableId="161802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CE"/>
    <w:rsid w:val="0000157D"/>
    <w:rsid w:val="00006A8B"/>
    <w:rsid w:val="000173A7"/>
    <w:rsid w:val="00047363"/>
    <w:rsid w:val="000779EC"/>
    <w:rsid w:val="0008648E"/>
    <w:rsid w:val="00091668"/>
    <w:rsid w:val="000A44A4"/>
    <w:rsid w:val="000C4C55"/>
    <w:rsid w:val="000D5B9E"/>
    <w:rsid w:val="001243CF"/>
    <w:rsid w:val="00162779"/>
    <w:rsid w:val="00167EFA"/>
    <w:rsid w:val="00182474"/>
    <w:rsid w:val="001A1419"/>
    <w:rsid w:val="001C0BED"/>
    <w:rsid w:val="001F69B0"/>
    <w:rsid w:val="0021161F"/>
    <w:rsid w:val="00212949"/>
    <w:rsid w:val="00236F6E"/>
    <w:rsid w:val="00240FB4"/>
    <w:rsid w:val="00241917"/>
    <w:rsid w:val="00251D2E"/>
    <w:rsid w:val="00255DA0"/>
    <w:rsid w:val="00260846"/>
    <w:rsid w:val="002657C8"/>
    <w:rsid w:val="00281C2B"/>
    <w:rsid w:val="002905A1"/>
    <w:rsid w:val="0029764F"/>
    <w:rsid w:val="002A5C65"/>
    <w:rsid w:val="002E7386"/>
    <w:rsid w:val="002F089A"/>
    <w:rsid w:val="002F5D91"/>
    <w:rsid w:val="002F683A"/>
    <w:rsid w:val="0030310A"/>
    <w:rsid w:val="00312D12"/>
    <w:rsid w:val="00316420"/>
    <w:rsid w:val="00316C90"/>
    <w:rsid w:val="00326D50"/>
    <w:rsid w:val="00363DF5"/>
    <w:rsid w:val="00371C1C"/>
    <w:rsid w:val="00375D56"/>
    <w:rsid w:val="003A7DDB"/>
    <w:rsid w:val="003E4849"/>
    <w:rsid w:val="00402EC9"/>
    <w:rsid w:val="00407D75"/>
    <w:rsid w:val="00421203"/>
    <w:rsid w:val="0043365E"/>
    <w:rsid w:val="004600A2"/>
    <w:rsid w:val="00472EC0"/>
    <w:rsid w:val="004E7CC7"/>
    <w:rsid w:val="00547368"/>
    <w:rsid w:val="00547583"/>
    <w:rsid w:val="00553E75"/>
    <w:rsid w:val="005A43E3"/>
    <w:rsid w:val="005C2674"/>
    <w:rsid w:val="005C4246"/>
    <w:rsid w:val="005E6D00"/>
    <w:rsid w:val="005F283A"/>
    <w:rsid w:val="005F5CB5"/>
    <w:rsid w:val="00606809"/>
    <w:rsid w:val="006071FE"/>
    <w:rsid w:val="00662990"/>
    <w:rsid w:val="0066398E"/>
    <w:rsid w:val="006808DF"/>
    <w:rsid w:val="00685A4C"/>
    <w:rsid w:val="006A0E00"/>
    <w:rsid w:val="006A34AB"/>
    <w:rsid w:val="006C2CF9"/>
    <w:rsid w:val="006D0DB0"/>
    <w:rsid w:val="006F243D"/>
    <w:rsid w:val="00714C59"/>
    <w:rsid w:val="00721C90"/>
    <w:rsid w:val="00747022"/>
    <w:rsid w:val="00751104"/>
    <w:rsid w:val="00780CEC"/>
    <w:rsid w:val="007B030B"/>
    <w:rsid w:val="007B1209"/>
    <w:rsid w:val="007B1E6C"/>
    <w:rsid w:val="007B440A"/>
    <w:rsid w:val="007D2CA6"/>
    <w:rsid w:val="00802475"/>
    <w:rsid w:val="00811757"/>
    <w:rsid w:val="00827AED"/>
    <w:rsid w:val="008359DA"/>
    <w:rsid w:val="00935B03"/>
    <w:rsid w:val="0094706F"/>
    <w:rsid w:val="00951FEE"/>
    <w:rsid w:val="0096421B"/>
    <w:rsid w:val="0098126F"/>
    <w:rsid w:val="009A1D69"/>
    <w:rsid w:val="009B53B8"/>
    <w:rsid w:val="009C294F"/>
    <w:rsid w:val="00A00DE4"/>
    <w:rsid w:val="00A35881"/>
    <w:rsid w:val="00A46A7A"/>
    <w:rsid w:val="00A90E05"/>
    <w:rsid w:val="00A94A9F"/>
    <w:rsid w:val="00A961CC"/>
    <w:rsid w:val="00AD41FE"/>
    <w:rsid w:val="00AD6077"/>
    <w:rsid w:val="00AF3B4A"/>
    <w:rsid w:val="00B03210"/>
    <w:rsid w:val="00B0494E"/>
    <w:rsid w:val="00B15F2C"/>
    <w:rsid w:val="00B353A4"/>
    <w:rsid w:val="00B4401A"/>
    <w:rsid w:val="00B4673C"/>
    <w:rsid w:val="00B60638"/>
    <w:rsid w:val="00B76E5E"/>
    <w:rsid w:val="00B81488"/>
    <w:rsid w:val="00B96040"/>
    <w:rsid w:val="00B961B5"/>
    <w:rsid w:val="00BC0BBA"/>
    <w:rsid w:val="00BC5FBA"/>
    <w:rsid w:val="00BD4773"/>
    <w:rsid w:val="00C06465"/>
    <w:rsid w:val="00C27DC5"/>
    <w:rsid w:val="00C3348B"/>
    <w:rsid w:val="00CB6AF5"/>
    <w:rsid w:val="00CC6B71"/>
    <w:rsid w:val="00CD3714"/>
    <w:rsid w:val="00D211B6"/>
    <w:rsid w:val="00D22476"/>
    <w:rsid w:val="00D35A52"/>
    <w:rsid w:val="00D47139"/>
    <w:rsid w:val="00D54B5F"/>
    <w:rsid w:val="00D7022A"/>
    <w:rsid w:val="00D81279"/>
    <w:rsid w:val="00DA29A6"/>
    <w:rsid w:val="00DE3BEF"/>
    <w:rsid w:val="00DF4C16"/>
    <w:rsid w:val="00E01269"/>
    <w:rsid w:val="00E3623D"/>
    <w:rsid w:val="00E51D80"/>
    <w:rsid w:val="00E91816"/>
    <w:rsid w:val="00E973DD"/>
    <w:rsid w:val="00ED62EC"/>
    <w:rsid w:val="00EE1052"/>
    <w:rsid w:val="00EF0F46"/>
    <w:rsid w:val="00F27F37"/>
    <w:rsid w:val="00F34714"/>
    <w:rsid w:val="00F540DE"/>
    <w:rsid w:val="00F746B0"/>
    <w:rsid w:val="00FA46D4"/>
    <w:rsid w:val="00FC393B"/>
    <w:rsid w:val="00FD2BCE"/>
    <w:rsid w:val="00FD698E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D80B0"/>
  <w15:docId w15:val="{96CC6BFF-CAC9-4A7C-BA7B-0A0A4DE5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56"/>
  </w:style>
  <w:style w:type="paragraph" w:styleId="Ttol1">
    <w:name w:val="heading 1"/>
    <w:basedOn w:val="Normal"/>
    <w:next w:val="Normal"/>
    <w:link w:val="Ttol1Car"/>
    <w:uiPriority w:val="9"/>
    <w:qFormat/>
    <w:rsid w:val="00241917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aps/>
      <w:sz w:val="1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D2BCE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7B1209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47022"/>
  </w:style>
  <w:style w:type="paragraph" w:styleId="Peu">
    <w:name w:val="footer"/>
    <w:basedOn w:val="Normal"/>
    <w:link w:val="PeuCar"/>
    <w:uiPriority w:val="99"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47022"/>
  </w:style>
  <w:style w:type="paragraph" w:styleId="Textdeglobus">
    <w:name w:val="Balloon Text"/>
    <w:basedOn w:val="Normal"/>
    <w:link w:val="TextdeglobusCar"/>
    <w:uiPriority w:val="99"/>
    <w:semiHidden/>
    <w:unhideWhenUsed/>
    <w:rsid w:val="007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4702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60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D3714"/>
    <w:pPr>
      <w:ind w:left="720"/>
      <w:contextualSpacing/>
    </w:pPr>
  </w:style>
  <w:style w:type="paragraph" w:styleId="Llegenda">
    <w:name w:val="caption"/>
    <w:basedOn w:val="Normal"/>
    <w:next w:val="Normal"/>
    <w:uiPriority w:val="35"/>
    <w:unhideWhenUsed/>
    <w:qFormat/>
    <w:rsid w:val="00251D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independent">
    <w:name w:val="Body Text"/>
    <w:basedOn w:val="Normal"/>
    <w:link w:val="TextindependentCar"/>
    <w:rsid w:val="0000157D"/>
    <w:pPr>
      <w:spacing w:after="0" w:line="240" w:lineRule="auto"/>
      <w:jc w:val="both"/>
    </w:pPr>
    <w:rPr>
      <w:rFonts w:ascii="HelveticaNeue-Roman" w:eastAsia="Times New Roman" w:hAnsi="HelveticaNeue-Roman" w:cs="Arial"/>
      <w:sz w:val="16"/>
      <w:szCs w:val="16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00157D"/>
    <w:rPr>
      <w:rFonts w:ascii="HelveticaNeue-Roman" w:eastAsia="Times New Roman" w:hAnsi="HelveticaNeue-Roman" w:cs="Arial"/>
      <w:sz w:val="16"/>
      <w:szCs w:val="16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241917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241917"/>
    <w:rPr>
      <w:rFonts w:ascii="Arial" w:eastAsiaTheme="majorEastAsia" w:hAnsi="Arial" w:cstheme="majorBidi"/>
      <w:bCs/>
      <w:caps/>
      <w:sz w:val="1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FD2BCE"/>
    <w:rPr>
      <w:rFonts w:ascii="Arial" w:eastAsiaTheme="majorEastAsia" w:hAnsi="Arial" w:cstheme="majorBidi"/>
      <w:bCs/>
      <w:sz w:val="20"/>
      <w:szCs w:val="26"/>
    </w:rPr>
  </w:style>
  <w:style w:type="character" w:customStyle="1" w:styleId="Estilo1">
    <w:name w:val="Estilo1"/>
    <w:basedOn w:val="Lletraperdefectedelpargraf"/>
    <w:uiPriority w:val="1"/>
    <w:rsid w:val="00182474"/>
    <w:rPr>
      <w:rFonts w:ascii="Arial" w:hAnsi="Arial" w:cs="Arial" w:hint="default"/>
      <w:color w:val="365F91" w:themeColor="accent1" w:themeShade="BF"/>
      <w:sz w:val="18"/>
    </w:rPr>
  </w:style>
  <w:style w:type="character" w:customStyle="1" w:styleId="Ttol3Car">
    <w:name w:val="Títol 3 Car"/>
    <w:basedOn w:val="Lletraperdefectedelpargraf"/>
    <w:link w:val="Ttol3"/>
    <w:uiPriority w:val="9"/>
    <w:rsid w:val="007B1209"/>
    <w:rPr>
      <w:rFonts w:ascii="Arial" w:eastAsiaTheme="majorEastAsia" w:hAnsi="Arial" w:cstheme="majorBidi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visats01\Desktop\DOC\CERTIFICATS\OBRES\Plantilla%20ASSUMEIX%20DIRECCI&#21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0A36FBB1F846F7B0BB94B81363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448C-DFD5-4DF4-A6C9-B9BF26D4B3C5}"/>
      </w:docPartPr>
      <w:docPartBody>
        <w:p w:rsidR="00953753" w:rsidRDefault="009448BF" w:rsidP="009448BF">
          <w:pPr>
            <w:pStyle w:val="040A36FBB1F846F7B0BB94B813636D7361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.</w:t>
          </w:r>
        </w:p>
      </w:docPartBody>
    </w:docPart>
    <w:docPart>
      <w:docPartPr>
        <w:name w:val="C2E4B8BDD4934F0495DBDF6BD8DB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E661-A7B2-4FE9-A2EB-774E9E149676}"/>
      </w:docPartPr>
      <w:docPartBody>
        <w:p w:rsidR="00953753" w:rsidRDefault="009448BF" w:rsidP="009448BF">
          <w:pPr>
            <w:pStyle w:val="C2E4B8BDD4934F0495DBDF6BD8DBD4D261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.</w:t>
          </w:r>
        </w:p>
      </w:docPartBody>
    </w:docPart>
    <w:docPart>
      <w:docPartPr>
        <w:name w:val="4AB302229500429990AB081C7B35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47D2-9D20-441B-8229-2B6CFB4D4513}"/>
      </w:docPartPr>
      <w:docPartBody>
        <w:p w:rsidR="00953753" w:rsidRDefault="009448BF" w:rsidP="009448BF">
          <w:pPr>
            <w:pStyle w:val="4AB302229500429990AB081C7B35E9EF61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.</w:t>
          </w:r>
        </w:p>
      </w:docPartBody>
    </w:docPart>
    <w:docPart>
      <w:docPartPr>
        <w:name w:val="84FA35FD830D40688A0F085566C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3994-D23A-4720-9544-2AEAE83C696E}"/>
      </w:docPartPr>
      <w:docPartBody>
        <w:p w:rsidR="00953753" w:rsidRDefault="009448BF" w:rsidP="009448BF">
          <w:pPr>
            <w:pStyle w:val="84FA35FD830D40688A0F085566C4D50361"/>
          </w:pP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.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</w:t>
          </w:r>
        </w:p>
      </w:docPartBody>
    </w:docPart>
    <w:docPart>
      <w:docPartPr>
        <w:name w:val="1FE924BC3BFF4F6D801CB41F850A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A437-7E59-41C7-A8BE-D34694EB4B2A}"/>
      </w:docPartPr>
      <w:docPartBody>
        <w:p w:rsidR="00953753" w:rsidRDefault="009448BF" w:rsidP="009448BF">
          <w:pPr>
            <w:pStyle w:val="1FE924BC3BFF4F6D801CB41F850A729A61"/>
          </w:pP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.</w:t>
          </w:r>
        </w:p>
      </w:docPartBody>
    </w:docPart>
    <w:docPart>
      <w:docPartPr>
        <w:name w:val="03D4E1C7F9B0446BA7C9A9EDD3BA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E49B-E32A-43B6-9030-41B834A34ABC}"/>
      </w:docPartPr>
      <w:docPartBody>
        <w:p w:rsidR="00953753" w:rsidRDefault="009448BF" w:rsidP="009448BF">
          <w:pPr>
            <w:pStyle w:val="03D4E1C7F9B0446BA7C9A9EDD3BA1B5359"/>
          </w:pPr>
          <w:r w:rsidRPr="00241917">
            <w:rPr>
              <w:rStyle w:val="Textdelcontenidor"/>
              <w:shd w:val="clear" w:color="auto" w:fill="D9D9D9" w:themeFill="background1" w:themeFillShade="D9"/>
            </w:rPr>
            <w:t xml:space="preserve">                       </w:t>
          </w:r>
          <w:r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</w:t>
          </w:r>
          <w:r w:rsidRPr="00241917">
            <w:rPr>
              <w:rStyle w:val="Textdelcontenidor"/>
              <w:shd w:val="clear" w:color="auto" w:fill="D9D9D9" w:themeFill="background1" w:themeFillShade="D9"/>
            </w:rPr>
            <w:t xml:space="preserve">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.</w:t>
          </w:r>
        </w:p>
      </w:docPartBody>
    </w:docPart>
    <w:docPart>
      <w:docPartPr>
        <w:name w:val="C6F3ED7E34854E2BBBD995AA6B3A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14A4-F91A-4E39-A9A4-E7F6C43D391D}"/>
      </w:docPartPr>
      <w:docPartBody>
        <w:p w:rsidR="00953753" w:rsidRDefault="009448BF" w:rsidP="009448BF">
          <w:pPr>
            <w:pStyle w:val="C6F3ED7E34854E2BBBD995AA6B3A3F4359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.</w:t>
          </w:r>
        </w:p>
      </w:docPartBody>
    </w:docPart>
    <w:docPart>
      <w:docPartPr>
        <w:name w:val="0F325A1AE4EB458EA993ECA18EF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BFD6-BE02-4C9D-9FF8-F9B05EB6F1A9}"/>
      </w:docPartPr>
      <w:docPartBody>
        <w:p w:rsidR="00953753" w:rsidRDefault="009448BF" w:rsidP="009448BF">
          <w:pPr>
            <w:pStyle w:val="0F325A1AE4EB458EA993ECA18EF8B37359"/>
          </w:pP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.</w:t>
          </w:r>
        </w:p>
      </w:docPartBody>
    </w:docPart>
    <w:docPart>
      <w:docPartPr>
        <w:name w:val="BBBC0C01116942BD8A9A69E034BF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A5B7-F9D2-49F3-AA8D-2F83B8BA48D9}"/>
      </w:docPartPr>
      <w:docPartBody>
        <w:p w:rsidR="00953753" w:rsidRDefault="009448BF" w:rsidP="009448BF">
          <w:pPr>
            <w:pStyle w:val="BBBC0C01116942BD8A9A69E034BF39A759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.</w:t>
          </w:r>
        </w:p>
      </w:docPartBody>
    </w:docPart>
    <w:docPart>
      <w:docPartPr>
        <w:name w:val="4843A69AA4204729ACFFF10C697C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8C83-0D30-40E8-B6A8-40EFF65B67E7}"/>
      </w:docPartPr>
      <w:docPartBody>
        <w:p w:rsidR="00365C95" w:rsidRDefault="009448BF" w:rsidP="009448BF">
          <w:pPr>
            <w:pStyle w:val="4843A69AA4204729ACFFF10C697C735754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.</w:t>
          </w:r>
        </w:p>
      </w:docPartBody>
    </w:docPart>
    <w:docPart>
      <w:docPartPr>
        <w:name w:val="3D227C8EEDE84910AAF4B9FCAE80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50C0-E435-4D83-BCD6-402BA61BC963}"/>
      </w:docPartPr>
      <w:docPartBody>
        <w:p w:rsidR="00365C95" w:rsidRDefault="009448BF" w:rsidP="009448BF">
          <w:pPr>
            <w:pStyle w:val="3D227C8EEDE84910AAF4B9FCAE80810054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.</w:t>
          </w:r>
        </w:p>
      </w:docPartBody>
    </w:docPart>
    <w:docPart>
      <w:docPartPr>
        <w:name w:val="4FCCC6D99CA6478CA58A97DA2C39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549A-613D-4114-957B-797466F784DE}"/>
      </w:docPartPr>
      <w:docPartBody>
        <w:p w:rsidR="00365C95" w:rsidRDefault="009448BF" w:rsidP="009448BF">
          <w:pPr>
            <w:pStyle w:val="4FCCC6D99CA6478CA58A97DA2C39F07554"/>
          </w:pP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9546A65988EE4814B28F236657CF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18B0-0B9D-4495-8D03-CD85568A9FF5}"/>
      </w:docPartPr>
      <w:docPartBody>
        <w:p w:rsidR="00532964" w:rsidRDefault="00532964" w:rsidP="00532964">
          <w:pPr>
            <w:pStyle w:val="9546A65988EE4814B28F236657CFD8CB"/>
          </w:pPr>
          <w:r>
            <w:rPr>
              <w:rFonts w:ascii="Arial" w:hAnsi="Arial" w:cs="Arial"/>
              <w:color w:val="0F4761" w:themeColor="accent1" w:themeShade="BF"/>
              <w:sz w:val="18"/>
              <w:shd w:val="clear" w:color="auto" w:fill="D9D9D9" w:themeFill="background1" w:themeFillShade="D9"/>
              <w:lang w:val="es-ES"/>
            </w:rPr>
            <w:t xml:space="preserve">              </w:t>
          </w:r>
        </w:p>
      </w:docPartBody>
    </w:docPart>
    <w:docPart>
      <w:docPartPr>
        <w:name w:val="9CCB039BFA1F41F8A40AC6BF123C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82E8-ED0E-4FCA-8DA3-19E8A3456AA7}"/>
      </w:docPartPr>
      <w:docPartBody>
        <w:p w:rsidR="00C06BCF" w:rsidRDefault="009448BF" w:rsidP="009448BF">
          <w:pPr>
            <w:pStyle w:val="9CCB039BFA1F41F8A40AC6BF123C69922"/>
          </w:pP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.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</w:t>
          </w:r>
        </w:p>
      </w:docPartBody>
    </w:docPart>
    <w:docPart>
      <w:docPartPr>
        <w:name w:val="4C5F0E0A5E304DBD9BB00E322E1A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15BF-6406-4E76-9AFD-49309BA86975}"/>
      </w:docPartPr>
      <w:docPartBody>
        <w:p w:rsidR="00C06BCF" w:rsidRDefault="00C06BCF" w:rsidP="00C06BCF">
          <w:pPr>
            <w:pStyle w:val="4C5F0E0A5E304DBD9BB00E322E1AD0F4"/>
          </w:pPr>
          <w:r w:rsidRPr="00FD2BC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</w:t>
          </w:r>
          <w:r w:rsidRPr="00FD2BCE">
            <w:rPr>
              <w:rFonts w:ascii="Arial" w:hAnsi="Arial" w:cs="Arial"/>
              <w:b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2A47E87A0F244F4A0A5FBF93F97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F4E8-3E2E-4DF6-BA1C-596165463BCB}"/>
      </w:docPartPr>
      <w:docPartBody>
        <w:p w:rsidR="00C06BCF" w:rsidRDefault="00C06BCF" w:rsidP="00C06BCF">
          <w:pPr>
            <w:pStyle w:val="42A47E87A0F244F4A0A5FBF93F97FD67"/>
          </w:pPr>
          <w:r w:rsidRPr="00FD2BC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</w:t>
          </w:r>
          <w:r w:rsidRPr="00FD2BC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  <w:r w:rsidRPr="00FD2BCE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FA"/>
    <w:rsid w:val="001A1419"/>
    <w:rsid w:val="003455AD"/>
    <w:rsid w:val="00365C95"/>
    <w:rsid w:val="00532964"/>
    <w:rsid w:val="00710CA2"/>
    <w:rsid w:val="00820FC9"/>
    <w:rsid w:val="009234C5"/>
    <w:rsid w:val="009448BF"/>
    <w:rsid w:val="00953753"/>
    <w:rsid w:val="00982612"/>
    <w:rsid w:val="00A539D4"/>
    <w:rsid w:val="00A6346E"/>
    <w:rsid w:val="00C06BCF"/>
    <w:rsid w:val="00C413C5"/>
    <w:rsid w:val="00C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53"/>
  </w:style>
  <w:style w:type="paragraph" w:styleId="Ttol1">
    <w:name w:val="heading 1"/>
    <w:basedOn w:val="Normal"/>
    <w:next w:val="Normal"/>
    <w:link w:val="Ttol1Car"/>
    <w:uiPriority w:val="9"/>
    <w:qFormat/>
    <w:rsid w:val="00532964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aps/>
      <w:sz w:val="18"/>
      <w:szCs w:val="28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06BCF"/>
    <w:rPr>
      <w:color w:val="808080"/>
    </w:rPr>
  </w:style>
  <w:style w:type="paragraph" w:customStyle="1" w:styleId="8A22680DFEB549BA8FA7A356BE8D9CF6">
    <w:name w:val="8A22680DFEB549BA8FA7A356BE8D9CF6"/>
    <w:rsid w:val="00C06BCF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4C5F0E0A5E304DBD9BB00E322E1AD0F4">
    <w:name w:val="4C5F0E0A5E304DBD9BB00E322E1AD0F4"/>
    <w:rsid w:val="00C06BCF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42A47E87A0F244F4A0A5FBF93F97FD67">
    <w:name w:val="42A47E87A0F244F4A0A5FBF93F97FD67"/>
    <w:rsid w:val="00C06BCF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C4D9D12E5B544AC9B780796F27CD190D">
    <w:name w:val="C4D9D12E5B544AC9B780796F27CD190D"/>
    <w:rsid w:val="00532964"/>
  </w:style>
  <w:style w:type="paragraph" w:customStyle="1" w:styleId="9546A65988EE4814B28F236657CFD8CB">
    <w:name w:val="9546A65988EE4814B28F236657CFD8CB"/>
    <w:rsid w:val="00532964"/>
  </w:style>
  <w:style w:type="character" w:customStyle="1" w:styleId="Ttol1Car">
    <w:name w:val="Títol 1 Car"/>
    <w:basedOn w:val="Lletraperdefectedelpargraf"/>
    <w:link w:val="Ttol1"/>
    <w:uiPriority w:val="9"/>
    <w:rsid w:val="00532964"/>
    <w:rPr>
      <w:rFonts w:ascii="Arial" w:eastAsiaTheme="majorEastAsia" w:hAnsi="Arial" w:cstheme="majorBidi"/>
      <w:bCs/>
      <w:caps/>
      <w:sz w:val="18"/>
      <w:szCs w:val="28"/>
      <w:lang w:eastAsia="en-US"/>
    </w:rPr>
  </w:style>
  <w:style w:type="paragraph" w:customStyle="1" w:styleId="040A36FBB1F846F7B0BB94B813636D7361">
    <w:name w:val="040A36FBB1F846F7B0BB94B813636D7361"/>
    <w:rsid w:val="009448BF"/>
    <w:rPr>
      <w:rFonts w:eastAsiaTheme="minorHAnsi"/>
      <w:lang w:eastAsia="en-US"/>
    </w:rPr>
  </w:style>
  <w:style w:type="paragraph" w:customStyle="1" w:styleId="C2E4B8BDD4934F0495DBDF6BD8DBD4D261">
    <w:name w:val="C2E4B8BDD4934F0495DBDF6BD8DBD4D261"/>
    <w:rsid w:val="009448BF"/>
    <w:rPr>
      <w:rFonts w:eastAsiaTheme="minorHAnsi"/>
      <w:lang w:eastAsia="en-US"/>
    </w:rPr>
  </w:style>
  <w:style w:type="paragraph" w:customStyle="1" w:styleId="4AB302229500429990AB081C7B35E9EF61">
    <w:name w:val="4AB302229500429990AB081C7B35E9EF61"/>
    <w:rsid w:val="009448BF"/>
    <w:rPr>
      <w:rFonts w:eastAsiaTheme="minorHAnsi"/>
      <w:lang w:eastAsia="en-US"/>
    </w:rPr>
  </w:style>
  <w:style w:type="paragraph" w:customStyle="1" w:styleId="9CCB039BFA1F41F8A40AC6BF123C69922">
    <w:name w:val="9CCB039BFA1F41F8A40AC6BF123C69922"/>
    <w:rsid w:val="009448BF"/>
    <w:rPr>
      <w:rFonts w:eastAsiaTheme="minorHAnsi"/>
      <w:lang w:eastAsia="en-US"/>
    </w:rPr>
  </w:style>
  <w:style w:type="paragraph" w:customStyle="1" w:styleId="84FA35FD830D40688A0F085566C4D50361">
    <w:name w:val="84FA35FD830D40688A0F085566C4D50361"/>
    <w:rsid w:val="009448BF"/>
    <w:rPr>
      <w:rFonts w:eastAsiaTheme="minorHAnsi"/>
      <w:lang w:eastAsia="en-US"/>
    </w:rPr>
  </w:style>
  <w:style w:type="paragraph" w:customStyle="1" w:styleId="1FE924BC3BFF4F6D801CB41F850A729A61">
    <w:name w:val="1FE924BC3BFF4F6D801CB41F850A729A61"/>
    <w:rsid w:val="009448BF"/>
    <w:rPr>
      <w:rFonts w:eastAsiaTheme="minorHAnsi"/>
      <w:lang w:eastAsia="en-US"/>
    </w:rPr>
  </w:style>
  <w:style w:type="paragraph" w:customStyle="1" w:styleId="03D4E1C7F9B0446BA7C9A9EDD3BA1B5359">
    <w:name w:val="03D4E1C7F9B0446BA7C9A9EDD3BA1B5359"/>
    <w:rsid w:val="009448BF"/>
    <w:rPr>
      <w:rFonts w:eastAsiaTheme="minorHAnsi"/>
      <w:lang w:eastAsia="en-US"/>
    </w:rPr>
  </w:style>
  <w:style w:type="paragraph" w:customStyle="1" w:styleId="3D227C8EEDE84910AAF4B9FCAE80810054">
    <w:name w:val="3D227C8EEDE84910AAF4B9FCAE80810054"/>
    <w:rsid w:val="009448BF"/>
    <w:rPr>
      <w:rFonts w:eastAsiaTheme="minorHAnsi"/>
      <w:lang w:eastAsia="en-US"/>
    </w:rPr>
  </w:style>
  <w:style w:type="paragraph" w:customStyle="1" w:styleId="4FCCC6D99CA6478CA58A97DA2C39F07554">
    <w:name w:val="4FCCC6D99CA6478CA58A97DA2C39F07554"/>
    <w:rsid w:val="009448BF"/>
    <w:rPr>
      <w:rFonts w:eastAsiaTheme="minorHAnsi"/>
      <w:lang w:eastAsia="en-US"/>
    </w:rPr>
  </w:style>
  <w:style w:type="paragraph" w:customStyle="1" w:styleId="4843A69AA4204729ACFFF10C697C735754">
    <w:name w:val="4843A69AA4204729ACFFF10C697C735754"/>
    <w:rsid w:val="009448BF"/>
    <w:rPr>
      <w:rFonts w:eastAsiaTheme="minorHAnsi"/>
      <w:lang w:eastAsia="en-US"/>
    </w:rPr>
  </w:style>
  <w:style w:type="paragraph" w:customStyle="1" w:styleId="C6F3ED7E34854E2BBBD995AA6B3A3F4359">
    <w:name w:val="C6F3ED7E34854E2BBBD995AA6B3A3F4359"/>
    <w:rsid w:val="009448BF"/>
    <w:rPr>
      <w:rFonts w:eastAsiaTheme="minorHAnsi"/>
      <w:lang w:eastAsia="en-US"/>
    </w:rPr>
  </w:style>
  <w:style w:type="paragraph" w:customStyle="1" w:styleId="0F325A1AE4EB458EA993ECA18EF8B37359">
    <w:name w:val="0F325A1AE4EB458EA993ECA18EF8B37359"/>
    <w:rsid w:val="009448BF"/>
    <w:rPr>
      <w:rFonts w:eastAsiaTheme="minorHAnsi"/>
      <w:lang w:eastAsia="en-US"/>
    </w:rPr>
  </w:style>
  <w:style w:type="paragraph" w:customStyle="1" w:styleId="BBBC0C01116942BD8A9A69E034BF39A759">
    <w:name w:val="BBBC0C01116942BD8A9A69E034BF39A759"/>
    <w:rsid w:val="009448BF"/>
    <w:rPr>
      <w:rFonts w:eastAsiaTheme="minorHAnsi"/>
      <w:lang w:eastAsia="en-US"/>
    </w:rPr>
  </w:style>
  <w:style w:type="paragraph" w:customStyle="1" w:styleId="6E67B6A10CDA41348F8C0E845418F4F759">
    <w:name w:val="6E67B6A10CDA41348F8C0E845418F4F759"/>
    <w:rsid w:val="009448BF"/>
    <w:rPr>
      <w:rFonts w:eastAsiaTheme="minorHAnsi"/>
      <w:lang w:eastAsia="en-US"/>
    </w:rPr>
  </w:style>
  <w:style w:type="paragraph" w:customStyle="1" w:styleId="42FB96D6D6B048A7BCDD5BCECFA9072A59">
    <w:name w:val="42FB96D6D6B048A7BCDD5BCECFA9072A59"/>
    <w:rsid w:val="009448BF"/>
    <w:rPr>
      <w:rFonts w:eastAsiaTheme="minorHAnsi"/>
      <w:lang w:eastAsia="en-US"/>
    </w:rPr>
  </w:style>
  <w:style w:type="paragraph" w:customStyle="1" w:styleId="E17A0D5346E648F4812BA3365D36275259">
    <w:name w:val="E17A0D5346E648F4812BA3365D36275259"/>
    <w:rsid w:val="009448BF"/>
    <w:rPr>
      <w:rFonts w:eastAsiaTheme="minorHAnsi"/>
      <w:lang w:eastAsia="en-US"/>
    </w:rPr>
  </w:style>
  <w:style w:type="paragraph" w:customStyle="1" w:styleId="7CB8D4BE037D41E5A3B0AF16F2C116B257">
    <w:name w:val="7CB8D4BE037D41E5A3B0AF16F2C116B257"/>
    <w:rsid w:val="009448BF"/>
    <w:rPr>
      <w:rFonts w:eastAsiaTheme="minorHAnsi"/>
      <w:lang w:eastAsia="en-US"/>
    </w:rPr>
  </w:style>
  <w:style w:type="paragraph" w:customStyle="1" w:styleId="BD331E2AB80F453195A6D2BA2F1F0B5D57">
    <w:name w:val="BD331E2AB80F453195A6D2BA2F1F0B5D57"/>
    <w:rsid w:val="009448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498C-C018-41F6-A990-FF21669E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ASSUMEIX DIRECCIÓ.dotx</Template>
  <TotalTime>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eic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COLELL</dc:creator>
  <cp:lastModifiedBy>Jonathan Mahugo</cp:lastModifiedBy>
  <cp:revision>2</cp:revision>
  <cp:lastPrinted>2017-11-09T10:08:00Z</cp:lastPrinted>
  <dcterms:created xsi:type="dcterms:W3CDTF">2024-12-12T10:01:00Z</dcterms:created>
  <dcterms:modified xsi:type="dcterms:W3CDTF">2024-12-12T10:01:00Z</dcterms:modified>
</cp:coreProperties>
</file>