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aambquadrcula"/>
        <w:tblpPr w:leftFromText="141" w:rightFromText="141" w:vertAnchor="text" w:horzAnchor="margin" w:tblpX="-176" w:tblpY="196"/>
        <w:tblW w:w="1062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98"/>
        <w:gridCol w:w="253"/>
        <w:gridCol w:w="30"/>
        <w:gridCol w:w="567"/>
        <w:gridCol w:w="540"/>
        <w:gridCol w:w="311"/>
        <w:gridCol w:w="1820"/>
        <w:gridCol w:w="579"/>
        <w:gridCol w:w="690"/>
        <w:gridCol w:w="577"/>
        <w:gridCol w:w="1510"/>
        <w:gridCol w:w="323"/>
        <w:gridCol w:w="567"/>
        <w:gridCol w:w="29"/>
        <w:gridCol w:w="1843"/>
      </w:tblGrid>
      <w:tr w:rsidR="00714C59" w:rsidRPr="007717C0" w14:paraId="221FA867" w14:textId="77777777" w:rsidTr="008F4A6E">
        <w:trPr>
          <w:trHeight w:val="737"/>
        </w:trPr>
        <w:tc>
          <w:tcPr>
            <w:tcW w:w="106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ECCBA0" w14:textId="4BA7A090" w:rsidR="00E6567C" w:rsidRPr="007717C0" w:rsidRDefault="00E6567C"/>
          <w:p w14:paraId="454C7B36" w14:textId="77777777" w:rsidR="00714C59" w:rsidRPr="007717C0" w:rsidRDefault="00714C59" w:rsidP="00AC55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17C0">
              <w:rPr>
                <w:rFonts w:ascii="Arial" w:hAnsi="Arial" w:cs="Arial"/>
                <w:b/>
                <w:sz w:val="28"/>
                <w:szCs w:val="28"/>
              </w:rPr>
              <w:t>DATOS DEL TITULAR</w:t>
            </w:r>
          </w:p>
        </w:tc>
      </w:tr>
      <w:tr w:rsidR="006F243D" w:rsidRPr="007717C0" w14:paraId="502EFB61" w14:textId="77777777" w:rsidTr="008F4A6E">
        <w:trPr>
          <w:trHeight w:val="397"/>
        </w:trPr>
        <w:tc>
          <w:tcPr>
            <w:tcW w:w="1271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8C2C78" w14:textId="77777777" w:rsidR="006F243D" w:rsidRPr="007717C0" w:rsidRDefault="006F243D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TITULAR:</w:t>
            </w:r>
          </w:p>
        </w:tc>
        <w:sdt>
          <w:sdtPr>
            <w:rPr>
              <w:rStyle w:val="Ttol1Car"/>
            </w:rPr>
            <w:id w:val="1928902641"/>
            <w:placeholder>
              <w:docPart w:val="E097D22A12CE48F18F8C00CD993C2E4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356" w:type="dxa"/>
                <w:gridSpan w:val="12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2392C226" w14:textId="36C283D3" w:rsidR="006F243D" w:rsidRPr="007717C0" w:rsidRDefault="008F4A6E" w:rsidP="008F4A6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.</w:t>
                </w:r>
              </w:p>
            </w:tc>
          </w:sdtContent>
        </w:sdt>
      </w:tr>
      <w:tr w:rsidR="008D274F" w:rsidRPr="007717C0" w14:paraId="1D786C73" w14:textId="77777777" w:rsidTr="008F4A6E">
        <w:trPr>
          <w:trHeight w:val="397"/>
        </w:trPr>
        <w:tc>
          <w:tcPr>
            <w:tcW w:w="183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6E8E55" w14:textId="77777777" w:rsidR="008D274F" w:rsidRPr="007717C0" w:rsidRDefault="008D274F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REPRESENTANTE:</w:t>
            </w:r>
          </w:p>
        </w:tc>
        <w:sdt>
          <w:sdtPr>
            <w:rPr>
              <w:rStyle w:val="Ttol1Car"/>
            </w:rPr>
            <w:id w:val="1928902642"/>
            <w:placeholder>
              <w:docPart w:val="FF93B98763774826A2AFFA0660945089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6350" w:type="dxa"/>
                <w:gridSpan w:val="8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D572167" w14:textId="099BA35D" w:rsidR="008D274F" w:rsidRPr="007717C0" w:rsidRDefault="008F4A6E" w:rsidP="009B0C96">
                <w:pPr>
                  <w:ind w:right="-3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9540B" w14:textId="77777777" w:rsidR="008D274F" w:rsidRPr="007717C0" w:rsidRDefault="008D274F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NIF:</w:t>
            </w:r>
          </w:p>
        </w:tc>
        <w:sdt>
          <w:sdtPr>
            <w:rPr>
              <w:rStyle w:val="Ttol1Car"/>
            </w:rPr>
            <w:id w:val="-1852420730"/>
            <w:placeholder>
              <w:docPart w:val="8AD52E5D90D24C76AE4A94C1BAFEEA94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872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750A0BED" w14:textId="77777777" w:rsidR="008D274F" w:rsidRPr="007717C0" w:rsidRDefault="00D67170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.</w:t>
                </w:r>
              </w:p>
            </w:tc>
          </w:sdtContent>
        </w:sdt>
      </w:tr>
      <w:tr w:rsidR="006F243D" w:rsidRPr="007717C0" w14:paraId="53343A0A" w14:textId="77777777" w:rsidTr="008F4A6E">
        <w:trPr>
          <w:trHeight w:val="397"/>
        </w:trPr>
        <w:tc>
          <w:tcPr>
            <w:tcW w:w="127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E53A3D" w14:textId="77777777" w:rsidR="006F243D" w:rsidRPr="007717C0" w:rsidRDefault="006F243D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  <w:sdt>
          <w:sdtPr>
            <w:rPr>
              <w:rStyle w:val="Ttol1Car"/>
            </w:rPr>
            <w:id w:val="1890067612"/>
            <w:placeholder>
              <w:docPart w:val="E40F520675EB45D388338F09E4693541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356" w:type="dxa"/>
                <w:gridSpan w:val="1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7F8146C" w14:textId="45A11B2C" w:rsidR="006F243D" w:rsidRPr="007717C0" w:rsidRDefault="007717C0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</w:t>
                </w: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.</w:t>
                </w:r>
              </w:p>
            </w:tc>
          </w:sdtContent>
        </w:sdt>
      </w:tr>
      <w:tr w:rsidR="006F243D" w:rsidRPr="007717C0" w14:paraId="5A3F1442" w14:textId="77777777" w:rsidTr="005D45A0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A3846D" w14:textId="77777777" w:rsidR="006F243D" w:rsidRPr="007717C0" w:rsidRDefault="00DE3BEF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POBLACIÓN:</w:t>
            </w:r>
          </w:p>
        </w:tc>
        <w:sdt>
          <w:sdtPr>
            <w:rPr>
              <w:rStyle w:val="Ttol1Car"/>
            </w:rPr>
            <w:id w:val="1928902644"/>
            <w:placeholder>
              <w:docPart w:val="401538055A2343B89C4C2670B54658F9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3847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D1C0790" w14:textId="77777777" w:rsidR="006F243D" w:rsidRPr="007717C0" w:rsidRDefault="00D67170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.</w:t>
                </w:r>
              </w:p>
            </w:tc>
          </w:sdtContent>
        </w:sdt>
        <w:tc>
          <w:tcPr>
            <w:tcW w:w="12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5B0177" w14:textId="77777777" w:rsidR="006F243D" w:rsidRPr="007717C0" w:rsidRDefault="006F243D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  <w:sdt>
          <w:sdtPr>
            <w:rPr>
              <w:rStyle w:val="Ttol1Car"/>
            </w:rPr>
            <w:id w:val="1928902647"/>
            <w:placeholder>
              <w:docPart w:val="84FA35FD830D40688A0F085566C4D503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51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954307B" w14:textId="77777777" w:rsidR="006F243D" w:rsidRPr="007717C0" w:rsidRDefault="00BB7A85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.</w:t>
                </w:r>
              </w:p>
            </w:tc>
          </w:sdtContent>
        </w:sdt>
        <w:tc>
          <w:tcPr>
            <w:tcW w:w="9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D4E16F" w14:textId="77777777" w:rsidR="006F243D" w:rsidRPr="007717C0" w:rsidRDefault="006F243D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CÓDIGO POSTAL:</w:t>
            </w:r>
          </w:p>
        </w:tc>
        <w:sdt>
          <w:sdtPr>
            <w:rPr>
              <w:rStyle w:val="Ttol1Car"/>
            </w:rPr>
            <w:id w:val="1928902648"/>
            <w:placeholder>
              <w:docPart w:val="1FE924BC3BFF4F6D801CB41F850A729A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184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5AD937D0" w14:textId="302D76BD" w:rsidR="006F243D" w:rsidRPr="007717C0" w:rsidRDefault="00D67170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</w:t>
                </w: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.</w:t>
                </w:r>
              </w:p>
            </w:tc>
          </w:sdtContent>
        </w:sdt>
      </w:tr>
      <w:tr w:rsidR="008D274F" w:rsidRPr="007717C0" w14:paraId="0CD83A92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8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F8FED2" w14:textId="77777777" w:rsidR="008D274F" w:rsidRPr="007717C0" w:rsidRDefault="00D0689B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sdt>
          <w:sdtPr>
            <w:rPr>
              <w:rStyle w:val="Ttol1Car"/>
            </w:rPr>
            <w:id w:val="-2003806969"/>
            <w:placeholder>
              <w:docPart w:val="C036987CB6124B3BB13D65B3ECF6E9D8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4100" w:type="dxa"/>
                <w:gridSpan w:val="7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B5485C6" w14:textId="216AA39A" w:rsidR="008D274F" w:rsidRPr="007717C0" w:rsidRDefault="007717C0" w:rsidP="00AC55EB">
                <w:pPr>
                  <w:rPr>
                    <w:rStyle w:val="Ttol1Car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.</w:t>
                </w:r>
              </w:p>
            </w:tc>
          </w:sdtContent>
        </w:sdt>
        <w:tc>
          <w:tcPr>
            <w:tcW w:w="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9CBB58" w14:textId="77777777" w:rsidR="008D274F" w:rsidRPr="007717C0" w:rsidRDefault="008D274F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Style w:val="Ttol3Car"/>
            </w:rPr>
            <w:id w:val="-1852420710"/>
            <w:placeholder>
              <w:docPart w:val="904A8AB1657D494DB42E1D7D5938919A"/>
            </w:placeholder>
            <w:showingPlcHdr/>
          </w:sdtPr>
          <w:sdtEndPr>
            <w:rPr>
              <w:rStyle w:val="Ttol1Car"/>
              <w:caps/>
              <w:szCs w:val="28"/>
            </w:rPr>
          </w:sdtEndPr>
          <w:sdtContent>
            <w:tc>
              <w:tcPr>
                <w:tcW w:w="4849" w:type="dxa"/>
                <w:gridSpan w:val="6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6BCC0492" w14:textId="77777777" w:rsidR="008D274F" w:rsidRPr="007717C0" w:rsidRDefault="00D67170" w:rsidP="00AC55EB">
                <w:pPr>
                  <w:rPr>
                    <w:rStyle w:val="Ttol1Car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.</w:t>
                </w:r>
              </w:p>
            </w:tc>
          </w:sdtContent>
        </w:sdt>
      </w:tr>
      <w:tr w:rsidR="00BB7A85" w:rsidRPr="007717C0" w14:paraId="17F7DF5A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2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E4BAB4F" w14:textId="77777777" w:rsidR="00BB7A85" w:rsidRPr="007717C0" w:rsidRDefault="00BB7A85" w:rsidP="00AC55EB">
            <w:pPr>
              <w:rPr>
                <w:rFonts w:ascii="Arial" w:hAnsi="Arial" w:cs="Arial"/>
                <w:b/>
                <w:sz w:val="14"/>
                <w:szCs w:val="28"/>
              </w:rPr>
            </w:pPr>
          </w:p>
        </w:tc>
      </w:tr>
      <w:tr w:rsidR="00714C59" w:rsidRPr="007717C0" w14:paraId="099EA929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0627" w:type="dxa"/>
            <w:gridSpan w:val="16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403785" w14:textId="06353BB7" w:rsidR="00714C59" w:rsidRPr="007717C0" w:rsidRDefault="00714C59" w:rsidP="00AC55E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17C0">
              <w:rPr>
                <w:rFonts w:ascii="Arial" w:hAnsi="Arial" w:cs="Arial"/>
                <w:b/>
                <w:sz w:val="28"/>
                <w:szCs w:val="28"/>
              </w:rPr>
              <w:t>DATOS DEL INGENIERO</w:t>
            </w:r>
            <w:r w:rsidR="00F72B8B">
              <w:rPr>
                <w:rFonts w:ascii="Arial" w:hAnsi="Arial" w:cs="Arial"/>
                <w:b/>
                <w:sz w:val="28"/>
                <w:szCs w:val="28"/>
              </w:rPr>
              <w:t>/A</w:t>
            </w:r>
          </w:p>
        </w:tc>
      </w:tr>
      <w:tr w:rsidR="004600A2" w:rsidRPr="007717C0" w14:paraId="50459505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89" w:type="dxa"/>
            <w:gridSpan w:val="7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CC3415" w14:textId="064A2201" w:rsidR="004600A2" w:rsidRPr="007717C0" w:rsidRDefault="004600A2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NOMBRE y APELLIDOS:</w:t>
            </w:r>
          </w:p>
        </w:tc>
        <w:sdt>
          <w:sdtPr>
            <w:rPr>
              <w:rStyle w:val="Ttol1Car"/>
            </w:rPr>
            <w:id w:val="1050190545"/>
            <w:placeholder>
              <w:docPart w:val="E2D1988D39D444DD990148E8BD245702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7938" w:type="dxa"/>
                <w:gridSpan w:val="9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2F6C739" w14:textId="0751DC1E" w:rsidR="004600A2" w:rsidRPr="007717C0" w:rsidRDefault="008F4A6E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.</w:t>
                </w:r>
              </w:p>
            </w:tc>
          </w:sdtContent>
        </w:sdt>
      </w:tr>
      <w:tr w:rsidR="004600A2" w:rsidRPr="007717C0" w14:paraId="0CFE99DB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7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72CD51" w14:textId="77777777" w:rsidR="004600A2" w:rsidRPr="007717C0" w:rsidRDefault="004600A2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TITULACIÓN:</w:t>
            </w:r>
          </w:p>
        </w:tc>
        <w:sdt>
          <w:sdtPr>
            <w:rPr>
              <w:rStyle w:val="Ttol1Car"/>
            </w:rPr>
            <w:id w:val="-1843689650"/>
            <w:placeholder>
              <w:docPart w:val="9BEF631B651440228CAE3916F3C663B6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9356" w:type="dxa"/>
                <w:gridSpan w:val="1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073B6782" w14:textId="0EA19F67" w:rsidR="004600A2" w:rsidRPr="007717C0" w:rsidRDefault="008F4A6E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</w:t>
                </w:r>
                <w:r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</w:t>
                </w:r>
                <w:r w:rsidRPr="00241917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.</w:t>
                </w:r>
              </w:p>
            </w:tc>
          </w:sdtContent>
        </w:sdt>
      </w:tr>
      <w:tr w:rsidR="004600A2" w:rsidRPr="007717C0" w14:paraId="29C8E564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378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611FCE" w14:textId="28DA9570" w:rsidR="004600A2" w:rsidRPr="007717C0" w:rsidRDefault="00734F4C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úm.</w:t>
            </w:r>
            <w:r w:rsidR="004600A2" w:rsidRPr="007717C0">
              <w:rPr>
                <w:rFonts w:ascii="Arial" w:hAnsi="Arial" w:cs="Arial"/>
                <w:b/>
                <w:sz w:val="18"/>
                <w:szCs w:val="18"/>
              </w:rPr>
              <w:t xml:space="preserve"> Colegiado/Asociado:</w:t>
            </w:r>
          </w:p>
        </w:tc>
        <w:sdt>
          <w:sdtPr>
            <w:rPr>
              <w:rStyle w:val="Ttol1Car"/>
            </w:rPr>
            <w:id w:val="1928902683"/>
            <w:placeholder>
              <w:docPart w:val="E17A0D5346E648F4812BA3365D362752"/>
            </w:placeholder>
            <w:showingPlcHdr/>
          </w:sdtPr>
          <w:sdtEndPr>
            <w:rPr>
              <w:rStyle w:val="Lletraperdefectedelpargraf"/>
              <w:rFonts w:asciiTheme="minorHAnsi" w:eastAsiaTheme="minorHAnsi" w:hAnsiTheme="minorHAnsi" w:cs="Arial"/>
              <w:b/>
              <w:bCs w:val="0"/>
              <w:caps w:val="0"/>
              <w:sz w:val="22"/>
              <w:szCs w:val="18"/>
            </w:rPr>
          </w:sdtEndPr>
          <w:sdtContent>
            <w:tc>
              <w:tcPr>
                <w:tcW w:w="213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F0DF2FD" w14:textId="77777777" w:rsidR="004600A2" w:rsidRPr="007717C0" w:rsidRDefault="00D67170" w:rsidP="00AC55E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.</w:t>
                </w:r>
              </w:p>
            </w:tc>
          </w:sdtContent>
        </w:sdt>
        <w:tc>
          <w:tcPr>
            <w:tcW w:w="611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52F7C86" w14:textId="77777777" w:rsidR="004600A2" w:rsidRPr="007717C0" w:rsidRDefault="004600A2" w:rsidP="00AC5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7C0">
              <w:rPr>
                <w:rFonts w:ascii="Arial" w:hAnsi="Arial" w:cs="Arial"/>
                <w:b/>
                <w:sz w:val="18"/>
                <w:szCs w:val="18"/>
              </w:rPr>
              <w:t>Asociación/Colegio Oficial de Ingenieros Industriales de Cataluña</w:t>
            </w:r>
          </w:p>
        </w:tc>
      </w:tr>
      <w:tr w:rsidR="00162779" w:rsidRPr="007717C0" w14:paraId="0E3FCB23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1734"/>
        </w:trPr>
        <w:tc>
          <w:tcPr>
            <w:tcW w:w="106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14F676" w14:textId="05527292" w:rsidR="00162779" w:rsidRPr="007717C0" w:rsidRDefault="00C63FF8" w:rsidP="00AC55EB">
            <w:pPr>
              <w:spacing w:line="312" w:lineRule="auto"/>
              <w:rPr>
                <w:rFonts w:ascii="Arial" w:hAnsi="Arial" w:cs="Arial"/>
              </w:rPr>
            </w:pPr>
            <w:r w:rsidRPr="007717C0">
              <w:rPr>
                <w:rFonts w:ascii="Arial" w:hAnsi="Arial" w:cs="Arial"/>
                <w:b/>
              </w:rPr>
              <w:t>El titular solicita</w:t>
            </w:r>
            <w:r w:rsidRPr="007717C0">
              <w:rPr>
                <w:rFonts w:ascii="HelveticaNeue-Roman" w:hAnsi="HelveticaNeue-Roman" w:cs="Arial"/>
              </w:rPr>
              <w:t xml:space="preserve"> </w:t>
            </w:r>
            <w:r w:rsidR="00616D05">
              <w:rPr>
                <w:rFonts w:ascii="Arial" w:hAnsi="Arial" w:cs="Arial"/>
              </w:rPr>
              <w:t>a</w:t>
            </w:r>
            <w:r w:rsidRPr="007717C0">
              <w:rPr>
                <w:rFonts w:ascii="Arial" w:hAnsi="Arial" w:cs="Arial"/>
              </w:rPr>
              <w:t>l Colegio Oficial de Ingenieros Industriales de Cataluña, de acuerdo con el artículo 13 de la Ley estatal 2/1974, de 13 de febrero, de colegios profesionales, el visado de todos los trabajos firmados por el ingeniero</w:t>
            </w:r>
            <w:r w:rsidR="00616D05">
              <w:rPr>
                <w:rFonts w:ascii="Arial" w:hAnsi="Arial" w:cs="Arial"/>
              </w:rPr>
              <w:t>/a</w:t>
            </w:r>
            <w:r w:rsidRPr="007717C0">
              <w:rPr>
                <w:rFonts w:ascii="Arial" w:hAnsi="Arial" w:cs="Arial"/>
              </w:rPr>
              <w:t xml:space="preserve"> y realizados:</w:t>
            </w:r>
          </w:p>
        </w:tc>
      </w:tr>
      <w:tr w:rsidR="00BD760C" w:rsidRPr="007717C0" w14:paraId="6F25DA84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60AF05" w14:textId="77777777" w:rsidR="00BD760C" w:rsidRPr="007717C0" w:rsidRDefault="00BD42E6" w:rsidP="00AC55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7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BD760C" w:rsidRPr="007717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717C0">
              <w:rPr>
                <w:rFonts w:ascii="Arial" w:hAnsi="Arial" w:cs="Arial"/>
                <w:sz w:val="20"/>
                <w:szCs w:val="20"/>
              </w:rPr>
            </w:r>
            <w:r w:rsidRPr="007717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17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23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271A39" w14:textId="293E9B1C" w:rsidR="00BD760C" w:rsidRPr="007717C0" w:rsidRDefault="00C63FF8" w:rsidP="00AC5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17C0">
              <w:rPr>
                <w:rFonts w:ascii="Arial" w:hAnsi="Arial" w:cs="Arial"/>
                <w:sz w:val="20"/>
                <w:szCs w:val="20"/>
              </w:rPr>
              <w:t>En el emplazamiento</w:t>
            </w:r>
            <w:r w:rsidR="00771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7C0" w:rsidRPr="007717C0">
              <w:rPr>
                <w:rStyle w:val="Ttol1Car"/>
              </w:rPr>
              <w:t xml:space="preserve"> </w:t>
            </w:r>
            <w:r w:rsidR="008F4A6E">
              <w:rPr>
                <w:rStyle w:val="Ttol4Car"/>
              </w:rPr>
              <w:t xml:space="preserve"> </w:t>
            </w:r>
            <w:sdt>
              <w:sdtPr>
                <w:rPr>
                  <w:rStyle w:val="Ttol4Car"/>
                </w:rPr>
                <w:id w:val="-1852420718"/>
                <w:placeholder>
                  <w:docPart w:val="38F5657D8F4A455C8B413E7F0A9AF91F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Cs w:val="0"/>
                  <w:i w:val="0"/>
                  <w:iCs w:val="0"/>
                  <w:sz w:val="22"/>
                  <w:szCs w:val="20"/>
                </w:rPr>
              </w:sdtEndPr>
              <w:sdtContent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</w:t>
                </w:r>
                <w:r w:rsidR="008F4A6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</w:t>
                </w:r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proofErr w:type="gramStart"/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.</w:t>
                </w:r>
                <w:proofErr w:type="gramEnd"/>
              </w:sdtContent>
            </w:sdt>
          </w:p>
        </w:tc>
      </w:tr>
      <w:tr w:rsidR="00BD760C" w:rsidRPr="007717C0" w14:paraId="25BB46F4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3CE3AE" w14:textId="77777777" w:rsidR="00BD760C" w:rsidRPr="007717C0" w:rsidRDefault="00BD42E6" w:rsidP="00AC55EB">
            <w:pPr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="00BD760C"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  <w:instrText xml:space="preserve"> FORMCHECKBOX </w:instrText>
            </w:r>
            <w:r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</w:r>
            <w:r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  <w:fldChar w:fldCharType="separate"/>
            </w:r>
            <w:r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23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F74914" w14:textId="50B75ED0" w:rsidR="00BD760C" w:rsidRPr="007717C0" w:rsidRDefault="00C63FF8" w:rsidP="00AC55EB">
            <w:pPr>
              <w:spacing w:line="276" w:lineRule="auto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7717C0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Durante el período </w:t>
            </w:r>
            <w:r w:rsidR="008F4A6E">
              <w:rPr>
                <w:rStyle w:val="Ttol4Car"/>
              </w:rPr>
              <w:t xml:space="preserve"> </w:t>
            </w:r>
            <w:sdt>
              <w:sdtPr>
                <w:rPr>
                  <w:rStyle w:val="Ttol4Car"/>
                </w:rPr>
                <w:id w:val="829721882"/>
                <w:placeholder>
                  <w:docPart w:val="FCB5E483D19E4220AA98ACFD18B8F52C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Cs w:val="0"/>
                  <w:i w:val="0"/>
                  <w:iCs w:val="0"/>
                  <w:sz w:val="22"/>
                  <w:szCs w:val="20"/>
                </w:rPr>
              </w:sdtEndPr>
              <w:sdtContent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</w:t>
                </w:r>
                <w:r w:rsidR="008F4A6E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                                                          </w:t>
                </w:r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</w:t>
                </w:r>
                <w:proofErr w:type="gramStart"/>
                <w:r w:rsidR="008F4A6E" w:rsidRPr="00D0689B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.</w:t>
                </w:r>
                <w:proofErr w:type="gramEnd"/>
              </w:sdtContent>
            </w:sdt>
          </w:p>
        </w:tc>
      </w:tr>
      <w:tr w:rsidR="00BD5859" w:rsidRPr="007717C0" w14:paraId="6C928EDB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06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9DCB72" w14:textId="77777777" w:rsidR="00BD5859" w:rsidRPr="007717C0" w:rsidRDefault="00BD5859" w:rsidP="00AC55E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7C0">
              <w:rPr>
                <w:rFonts w:ascii="Arial" w:hAnsi="Arial" w:cs="Arial"/>
                <w:b/>
                <w:sz w:val="20"/>
              </w:rPr>
              <w:t>Y para que surta los efectos que correspondan, firmo la presente solicitud.</w:t>
            </w:r>
          </w:p>
        </w:tc>
      </w:tr>
      <w:tr w:rsidR="00BD5859" w:rsidRPr="007717C0" w14:paraId="29E50ACC" w14:textId="77777777" w:rsidTr="008F4A6E">
        <w:tblPrEx>
          <w:tblCellMar>
            <w:lef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106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F5B79" w14:textId="05A7EA5D" w:rsidR="00BD5859" w:rsidRPr="007717C0" w:rsidRDefault="00BD5859" w:rsidP="00AC55EB">
            <w:pPr>
              <w:rPr>
                <w:rFonts w:ascii="Arial" w:hAnsi="Arial" w:cs="Arial"/>
                <w:b/>
              </w:rPr>
            </w:pPr>
            <w:r w:rsidRPr="007717C0">
              <w:rPr>
                <w:rFonts w:ascii="Arial" w:hAnsi="Arial" w:cs="Arial"/>
                <w:b/>
              </w:rPr>
              <w:t>LUGAR y FECHA:</w:t>
            </w:r>
            <w:sdt>
              <w:sdtPr>
                <w:rPr>
                  <w:rStyle w:val="Ttol2Car"/>
                </w:rPr>
                <w:id w:val="1928902730"/>
                <w:placeholder>
                  <w:docPart w:val="71F9B7E4782C4D4894151A77BF137717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/>
                  <w:bCs w:val="0"/>
                  <w:szCs w:val="22"/>
                </w:rPr>
              </w:sdtEndPr>
              <w:sdtContent>
                <w:r w:rsidR="00D67170"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</w:t>
                </w:r>
                <w:r w:rsidR="00D67170"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</w:t>
                </w:r>
                <w:proofErr w:type="gramStart"/>
                <w:r w:rsidR="00D67170"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</w:t>
                </w:r>
                <w:r w:rsidR="00D67170" w:rsidRPr="007717C0">
                  <w:rPr>
                    <w:rFonts w:ascii="Arial" w:hAnsi="Arial" w:cs="Arial"/>
                    <w:b/>
                    <w:color w:val="D9D9D9" w:themeColor="background1" w:themeShade="D9"/>
                    <w:shd w:val="clear" w:color="auto" w:fill="D9D9D9" w:themeFill="background1" w:themeFillShade="D9"/>
                  </w:rPr>
                  <w:t>.</w:t>
                </w:r>
                <w:proofErr w:type="gramEnd"/>
              </w:sdtContent>
            </w:sdt>
            <w:r w:rsidRPr="007717C0">
              <w:rPr>
                <w:rFonts w:ascii="Arial" w:hAnsi="Arial" w:cs="Arial"/>
              </w:rPr>
              <w:t>,</w:t>
            </w:r>
            <w:sdt>
              <w:sdtPr>
                <w:rPr>
                  <w:rStyle w:val="Ttol2Car"/>
                </w:rPr>
                <w:id w:val="1928902735"/>
                <w:placeholder>
                  <w:docPart w:val="0E04983E5DA04A10B09AA1CF15A4220F"/>
                </w:placeholder>
                <w:showingPlcHdr/>
              </w:sdtPr>
              <w:sdtEndPr>
                <w:rPr>
                  <w:rStyle w:val="Lletraperdefectedelpargraf"/>
                  <w:rFonts w:asciiTheme="minorHAnsi" w:eastAsiaTheme="minorHAnsi" w:hAnsiTheme="minorHAnsi" w:cs="Arial"/>
                  <w:bCs w:val="0"/>
                  <w:szCs w:val="22"/>
                </w:rPr>
              </w:sdtEndPr>
              <w:sdtContent>
                <w:r w:rsidR="00D67170"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              </w:t>
                </w:r>
                <w:r w:rsidR="005D45A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</w:t>
                </w:r>
                <w:r w:rsidR="00D67170" w:rsidRPr="007717C0">
                  <w:rPr>
                    <w:rStyle w:val="Textdelcontenidor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                         ..</w:t>
                </w:r>
              </w:sdtContent>
            </w:sdt>
            <w:r w:rsidRPr="007717C0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52DC05C8" w14:textId="77777777" w:rsidR="007B030B" w:rsidRPr="00780CEC" w:rsidRDefault="007B030B" w:rsidP="00780CEC">
      <w:pPr>
        <w:tabs>
          <w:tab w:val="left" w:pos="4140"/>
        </w:tabs>
        <w:rPr>
          <w:rFonts w:ascii="Arial" w:hAnsi="Arial" w:cs="Arial"/>
          <w:sz w:val="18"/>
        </w:rPr>
      </w:pPr>
    </w:p>
    <w:sectPr w:rsidR="007B030B" w:rsidRPr="00780CEC" w:rsidSect="00734B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88" w:right="1077" w:bottom="2098" w:left="1077" w:header="73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CFB3" w14:textId="77777777" w:rsidR="00D974BF" w:rsidRPr="007717C0" w:rsidRDefault="00D974BF" w:rsidP="00747022">
      <w:pPr>
        <w:spacing w:after="0" w:line="240" w:lineRule="auto"/>
      </w:pPr>
      <w:r w:rsidRPr="007717C0">
        <w:separator/>
      </w:r>
    </w:p>
  </w:endnote>
  <w:endnote w:type="continuationSeparator" w:id="0">
    <w:p w14:paraId="1B3DC339" w14:textId="77777777" w:rsidR="00D974BF" w:rsidRPr="007717C0" w:rsidRDefault="00D974BF" w:rsidP="00747022">
      <w:pPr>
        <w:spacing w:after="0" w:line="240" w:lineRule="auto"/>
      </w:pPr>
      <w:r w:rsidRPr="007717C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4112"/>
      <w:gridCol w:w="3260"/>
      <w:gridCol w:w="2835"/>
    </w:tblGrid>
    <w:tr w:rsidR="00D67170" w:rsidRPr="007717C0" w14:paraId="4784C518" w14:textId="77777777" w:rsidTr="00553E75">
      <w:trPr>
        <w:trHeight w:val="561"/>
      </w:trPr>
      <w:tc>
        <w:tcPr>
          <w:tcW w:w="4112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DE44478" w14:textId="77777777" w:rsidR="00D67170" w:rsidRPr="007717C0" w:rsidRDefault="00D67170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 w:rsidRPr="007717C0">
            <w:rPr>
              <w:rFonts w:ascii="Arial" w:hAnsi="Arial" w:cs="Arial"/>
              <w:sz w:val="20"/>
              <w:szCs w:val="20"/>
            </w:rPr>
            <w:t>Firma del técnico/a</w:t>
          </w:r>
        </w:p>
      </w:tc>
      <w:tc>
        <w:tcPr>
          <w:tcW w:w="3260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92390ED" w14:textId="77777777" w:rsidR="00D67170" w:rsidRPr="007717C0" w:rsidRDefault="00D67170" w:rsidP="00553E75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47BAC10" w14:textId="77777777" w:rsidR="00D67170" w:rsidRPr="007717C0" w:rsidRDefault="00D67170" w:rsidP="00421203">
          <w:pPr>
            <w:pStyle w:val="Peu"/>
            <w:rPr>
              <w:rFonts w:ascii="Arial" w:hAnsi="Arial" w:cs="Arial"/>
              <w:sz w:val="20"/>
              <w:szCs w:val="20"/>
            </w:rPr>
          </w:pPr>
        </w:p>
      </w:tc>
    </w:tr>
  </w:tbl>
  <w:p w14:paraId="4B89F71F" w14:textId="77777777" w:rsidR="00D67170" w:rsidRPr="007717C0" w:rsidRDefault="00D6717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10207" w:type="dxa"/>
      <w:tblInd w:w="-176" w:type="dxa"/>
      <w:tblLook w:val="04A0" w:firstRow="1" w:lastRow="0" w:firstColumn="1" w:lastColumn="0" w:noHBand="0" w:noVBand="1"/>
    </w:tblPr>
    <w:tblGrid>
      <w:gridCol w:w="3970"/>
      <w:gridCol w:w="2268"/>
      <w:gridCol w:w="3969"/>
    </w:tblGrid>
    <w:tr w:rsidR="00D67170" w:rsidRPr="007717C0" w14:paraId="2C4A1862" w14:textId="77777777" w:rsidTr="00F46BBF">
      <w:trPr>
        <w:trHeight w:val="561"/>
      </w:trPr>
      <w:tc>
        <w:tcPr>
          <w:tcW w:w="3970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8841858" w14:textId="77777777" w:rsidR="00D67170" w:rsidRPr="007717C0" w:rsidRDefault="00D67170" w:rsidP="00D0689B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  <w:r w:rsidRPr="007717C0">
            <w:rPr>
              <w:rFonts w:ascii="Arial" w:hAnsi="Arial" w:cs="Arial"/>
              <w:sz w:val="20"/>
              <w:szCs w:val="20"/>
            </w:rPr>
            <w:t>Firma del titular</w:t>
          </w:r>
        </w:p>
      </w:tc>
      <w:tc>
        <w:tcPr>
          <w:tcW w:w="2268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EA6A1A9" w14:textId="77777777" w:rsidR="00D67170" w:rsidRPr="007717C0" w:rsidRDefault="00D67170" w:rsidP="00F46BBF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9" w:type="dxa"/>
          <w:tcBorders>
            <w:top w:val="single" w:sz="12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994CB5B" w14:textId="77777777" w:rsidR="00D67170" w:rsidRPr="007717C0" w:rsidRDefault="00D67170" w:rsidP="00236F6E">
          <w:pPr>
            <w:pStyle w:val="Peu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1963587" w14:textId="77777777" w:rsidR="00D67170" w:rsidRPr="007717C0" w:rsidRDefault="00D6717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A76" w14:textId="77777777" w:rsidR="00D974BF" w:rsidRPr="007717C0" w:rsidRDefault="00D974BF" w:rsidP="00747022">
      <w:pPr>
        <w:spacing w:after="0" w:line="240" w:lineRule="auto"/>
      </w:pPr>
      <w:r w:rsidRPr="007717C0">
        <w:separator/>
      </w:r>
    </w:p>
  </w:footnote>
  <w:footnote w:type="continuationSeparator" w:id="0">
    <w:p w14:paraId="43C7B6AD" w14:textId="77777777" w:rsidR="00D974BF" w:rsidRPr="007717C0" w:rsidRDefault="00D974BF" w:rsidP="00747022">
      <w:pPr>
        <w:spacing w:after="0" w:line="240" w:lineRule="auto"/>
      </w:pPr>
      <w:r w:rsidRPr="007717C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9A29" w14:textId="77777777" w:rsidR="00D67170" w:rsidRPr="007717C0" w:rsidRDefault="00D67170">
    <w:r w:rsidRPr="007717C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B4B2" w14:textId="77777777" w:rsidR="00D67170" w:rsidRPr="007717C0" w:rsidRDefault="00D67170">
    <w:pPr>
      <w:pStyle w:val="Capalera"/>
    </w:pPr>
    <w:r w:rsidRPr="007717C0">
      <w:rPr>
        <w:noProof/>
        <w:lang w:eastAsia="ca-ES"/>
      </w:rPr>
      <w:drawing>
        <wp:anchor distT="0" distB="0" distL="114300" distR="114300" simplePos="0" relativeHeight="251664384" behindDoc="0" locked="0" layoutInCell="1" allowOverlap="1" wp14:anchorId="60F9FA91" wp14:editId="710E6F47">
          <wp:simplePos x="0" y="0"/>
          <wp:positionH relativeFrom="column">
            <wp:posOffset>-207645</wp:posOffset>
          </wp:positionH>
          <wp:positionV relativeFrom="paragraph">
            <wp:posOffset>-271780</wp:posOffset>
          </wp:positionV>
          <wp:extent cx="1711325" cy="655320"/>
          <wp:effectExtent l="19050" t="0" r="3175" b="0"/>
          <wp:wrapSquare wrapText="bothSides"/>
          <wp:docPr id="3" name="Imagen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BD2" w:rsidRPr="007717C0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FF87E" wp14:editId="327CE3CC">
              <wp:simplePos x="0" y="0"/>
              <wp:positionH relativeFrom="column">
                <wp:posOffset>3249930</wp:posOffset>
              </wp:positionH>
              <wp:positionV relativeFrom="paragraph">
                <wp:posOffset>-184150</wp:posOffset>
              </wp:positionV>
              <wp:extent cx="3486150" cy="295275"/>
              <wp:effectExtent l="1905" t="0" r="0" b="3175"/>
              <wp:wrapNone/>
              <wp:docPr id="16569079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DEDED" w14:textId="77777777" w:rsidR="00D67170" w:rsidRPr="007717C0" w:rsidRDefault="00D67170">
                          <w:pPr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7717C0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  <w:t>Modelo CFO del COEIC</w:t>
                          </w:r>
                          <w:r w:rsidRPr="007717C0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  <w:tab/>
                            <w:t xml:space="preserve">             Actualización </w:t>
                          </w:r>
                          <w:proofErr w:type="gramStart"/>
                          <w:r w:rsidRPr="007717C0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  <w:t>Enero</w:t>
                          </w:r>
                          <w:proofErr w:type="gramEnd"/>
                          <w:r w:rsidRPr="007717C0">
                            <w:rPr>
                              <w:rFonts w:ascii="Arial" w:hAnsi="Arial" w:cs="Arial"/>
                              <w:i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FF8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5.9pt;margin-top:-14.5pt;width:27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0H8wEAAMo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" stroked="f">
              <v:textbox>
                <w:txbxContent>
                  <w:p w14:paraId="422DEDED" w14:textId="77777777" w:rsidR="00D67170" w:rsidRPr="007717C0" w:rsidRDefault="00D67170">
                    <w:pPr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</w:pPr>
                    <w:r w:rsidRPr="007717C0"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  <w:t>Modelo CFO del COEIC</w:t>
                    </w:r>
                    <w:r w:rsidRPr="007717C0"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  <w:tab/>
                      <w:t xml:space="preserve">             Actualización </w:t>
                    </w:r>
                    <w:proofErr w:type="gramStart"/>
                    <w:r w:rsidRPr="007717C0"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  <w:t>Enero</w:t>
                    </w:r>
                    <w:proofErr w:type="gramEnd"/>
                    <w:r w:rsidRPr="007717C0">
                      <w:rPr>
                        <w:rFonts w:ascii="Arial" w:hAnsi="Arial" w:cs="Arial"/>
                        <w:i/>
                        <w:color w:val="7F7F7F" w:themeColor="text1" w:themeTint="80"/>
                        <w:sz w:val="20"/>
                        <w:szCs w:val="20"/>
                      </w:rPr>
                      <w:t xml:space="preserve"> 2018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414C" w14:textId="77777777" w:rsidR="00D67170" w:rsidRPr="007717C0" w:rsidRDefault="00797CFF">
    <w:pPr>
      <w:pStyle w:val="Capalera"/>
    </w:pPr>
    <w:r w:rsidRPr="007717C0">
      <w:rPr>
        <w:noProof/>
        <w:lang w:eastAsia="ca-ES"/>
      </w:rPr>
      <w:drawing>
        <wp:anchor distT="0" distB="0" distL="114300" distR="114300" simplePos="0" relativeHeight="251667456" behindDoc="0" locked="0" layoutInCell="1" allowOverlap="1" wp14:anchorId="7C3BE3C5" wp14:editId="209DF487">
          <wp:simplePos x="0" y="0"/>
          <wp:positionH relativeFrom="column">
            <wp:posOffset>-164465</wp:posOffset>
          </wp:positionH>
          <wp:positionV relativeFrom="paragraph">
            <wp:posOffset>-154940</wp:posOffset>
          </wp:positionV>
          <wp:extent cx="1658620" cy="770890"/>
          <wp:effectExtent l="19050" t="0" r="0" b="0"/>
          <wp:wrapSquare wrapText="bothSides"/>
          <wp:docPr id="4" name="Imagen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0BD2" w:rsidRPr="007717C0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B189" wp14:editId="2339D473">
              <wp:simplePos x="0" y="0"/>
              <wp:positionH relativeFrom="column">
                <wp:posOffset>3402965</wp:posOffset>
              </wp:positionH>
              <wp:positionV relativeFrom="paragraph">
                <wp:posOffset>-59055</wp:posOffset>
              </wp:positionV>
              <wp:extent cx="2671445" cy="295275"/>
              <wp:effectExtent l="2540" t="0" r="2540" b="1905"/>
              <wp:wrapNone/>
              <wp:docPr id="7589051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CB566" w14:textId="77777777" w:rsidR="00D67170" w:rsidRPr="007717C0" w:rsidRDefault="00D67170">
                          <w:pPr>
                            <w:rPr>
                              <w:rFonts w:ascii="Arial" w:hAnsi="Arial" w:cs="Arial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7717C0">
                            <w:rPr>
                              <w:rFonts w:ascii="Arial" w:hAnsi="Arial" w:cs="Arial"/>
                              <w:b/>
                              <w:i/>
                              <w:sz w:val="32"/>
                              <w:szCs w:val="32"/>
                            </w:rPr>
                            <w:t>SOLICITUD DE VISADO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AB1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67.95pt;margin-top:-4.65pt;width:210.3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" stroked="f">
              <v:textbox>
                <w:txbxContent>
                  <w:p w14:paraId="5C1CB566" w14:textId="77777777" w:rsidR="00D67170" w:rsidRPr="007717C0" w:rsidRDefault="00D67170">
                    <w:pPr>
                      <w:rPr>
                        <w:rFonts w:ascii="Arial" w:hAnsi="Arial" w:cs="Arial"/>
                        <w:b/>
                        <w:i/>
                        <w:sz w:val="32"/>
                        <w:szCs w:val="32"/>
                      </w:rPr>
                    </w:pPr>
                    <w:r w:rsidRPr="007717C0">
                      <w:rPr>
                        <w:rFonts w:ascii="Arial" w:hAnsi="Arial" w:cs="Arial"/>
                        <w:b/>
                        <w:i/>
                        <w:sz w:val="32"/>
                        <w:szCs w:val="32"/>
                      </w:rPr>
                      <w:t>SOLICITUD DE VISADO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6CAA"/>
    <w:multiLevelType w:val="hybridMultilevel"/>
    <w:tmpl w:val="DA629424"/>
    <w:lvl w:ilvl="0" w:tplc="9C4C7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65FE"/>
    <w:multiLevelType w:val="hybridMultilevel"/>
    <w:tmpl w:val="A98294B8"/>
    <w:lvl w:ilvl="0" w:tplc="E2D0E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42B66"/>
    <w:multiLevelType w:val="hybridMultilevel"/>
    <w:tmpl w:val="4D120C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6005258">
    <w:abstractNumId w:val="2"/>
  </w:num>
  <w:num w:numId="2" w16cid:durableId="250362096">
    <w:abstractNumId w:val="0"/>
  </w:num>
  <w:num w:numId="3" w16cid:durableId="192259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07FH4Or1Zl8lsVUBJp05xNvN7x/49LbNRLfdzt/Tl2y/8oeL4glB6py3+5ltBWLSlnAYfpx7bpBJFOh/7YaCQ==" w:salt="EcNsZJLHXhyjqJf2PeVza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CE"/>
    <w:rsid w:val="00000340"/>
    <w:rsid w:val="0000157D"/>
    <w:rsid w:val="000173A7"/>
    <w:rsid w:val="00047363"/>
    <w:rsid w:val="000571CE"/>
    <w:rsid w:val="00062783"/>
    <w:rsid w:val="0008648E"/>
    <w:rsid w:val="00091668"/>
    <w:rsid w:val="000A44A4"/>
    <w:rsid w:val="000B546A"/>
    <w:rsid w:val="000D5B9E"/>
    <w:rsid w:val="000F15AB"/>
    <w:rsid w:val="001243CF"/>
    <w:rsid w:val="00162779"/>
    <w:rsid w:val="00164DF8"/>
    <w:rsid w:val="00167EFA"/>
    <w:rsid w:val="001757FF"/>
    <w:rsid w:val="001915F2"/>
    <w:rsid w:val="001C0BED"/>
    <w:rsid w:val="001F69B0"/>
    <w:rsid w:val="0021161F"/>
    <w:rsid w:val="00212949"/>
    <w:rsid w:val="00236F6E"/>
    <w:rsid w:val="00240FB4"/>
    <w:rsid w:val="00241917"/>
    <w:rsid w:val="00251D2E"/>
    <w:rsid w:val="00255DA0"/>
    <w:rsid w:val="00260846"/>
    <w:rsid w:val="002657C8"/>
    <w:rsid w:val="00281C2B"/>
    <w:rsid w:val="002905A1"/>
    <w:rsid w:val="002929AF"/>
    <w:rsid w:val="0029764F"/>
    <w:rsid w:val="002B6F58"/>
    <w:rsid w:val="002F089A"/>
    <w:rsid w:val="00304F03"/>
    <w:rsid w:val="00312D12"/>
    <w:rsid w:val="00316420"/>
    <w:rsid w:val="00316C90"/>
    <w:rsid w:val="00326D50"/>
    <w:rsid w:val="00363DF5"/>
    <w:rsid w:val="00371C1C"/>
    <w:rsid w:val="00375D56"/>
    <w:rsid w:val="003A3F4C"/>
    <w:rsid w:val="003E4830"/>
    <w:rsid w:val="00402EC9"/>
    <w:rsid w:val="004207EE"/>
    <w:rsid w:val="00421203"/>
    <w:rsid w:val="0043365E"/>
    <w:rsid w:val="004600A2"/>
    <w:rsid w:val="00462D84"/>
    <w:rsid w:val="00485A6B"/>
    <w:rsid w:val="0053026D"/>
    <w:rsid w:val="00535780"/>
    <w:rsid w:val="00547583"/>
    <w:rsid w:val="00553E75"/>
    <w:rsid w:val="00590DD0"/>
    <w:rsid w:val="0059255F"/>
    <w:rsid w:val="005A43E3"/>
    <w:rsid w:val="005C2674"/>
    <w:rsid w:val="005C4246"/>
    <w:rsid w:val="005D45A0"/>
    <w:rsid w:val="005E6D00"/>
    <w:rsid w:val="005F283A"/>
    <w:rsid w:val="005F5CB5"/>
    <w:rsid w:val="00606809"/>
    <w:rsid w:val="006071FE"/>
    <w:rsid w:val="00611D73"/>
    <w:rsid w:val="00616D05"/>
    <w:rsid w:val="00662990"/>
    <w:rsid w:val="0066398E"/>
    <w:rsid w:val="006808DF"/>
    <w:rsid w:val="006A0E00"/>
    <w:rsid w:val="006A34AB"/>
    <w:rsid w:val="006B64E5"/>
    <w:rsid w:val="006C2CF9"/>
    <w:rsid w:val="006D0DB0"/>
    <w:rsid w:val="006D1CA9"/>
    <w:rsid w:val="006E3AD9"/>
    <w:rsid w:val="006F243D"/>
    <w:rsid w:val="00714C59"/>
    <w:rsid w:val="00724482"/>
    <w:rsid w:val="00734BB8"/>
    <w:rsid w:val="00734F4C"/>
    <w:rsid w:val="00747022"/>
    <w:rsid w:val="00751104"/>
    <w:rsid w:val="007717C0"/>
    <w:rsid w:val="00780CEC"/>
    <w:rsid w:val="0078562D"/>
    <w:rsid w:val="00797CFF"/>
    <w:rsid w:val="007A5E8D"/>
    <w:rsid w:val="007B030B"/>
    <w:rsid w:val="007B1E6C"/>
    <w:rsid w:val="007B440A"/>
    <w:rsid w:val="007C16B5"/>
    <w:rsid w:val="007D2CA6"/>
    <w:rsid w:val="00802475"/>
    <w:rsid w:val="00811757"/>
    <w:rsid w:val="00827AED"/>
    <w:rsid w:val="008A15B4"/>
    <w:rsid w:val="008A16DF"/>
    <w:rsid w:val="008A74F4"/>
    <w:rsid w:val="008D274F"/>
    <w:rsid w:val="008F4A6E"/>
    <w:rsid w:val="00930BD2"/>
    <w:rsid w:val="00935B03"/>
    <w:rsid w:val="0094706F"/>
    <w:rsid w:val="00951FEE"/>
    <w:rsid w:val="00971736"/>
    <w:rsid w:val="0098126F"/>
    <w:rsid w:val="009A1D69"/>
    <w:rsid w:val="009B0C96"/>
    <w:rsid w:val="009C294F"/>
    <w:rsid w:val="00A00DE4"/>
    <w:rsid w:val="00A35881"/>
    <w:rsid w:val="00A46A7A"/>
    <w:rsid w:val="00A5393A"/>
    <w:rsid w:val="00A90E05"/>
    <w:rsid w:val="00A94A9F"/>
    <w:rsid w:val="00A961CC"/>
    <w:rsid w:val="00AB6249"/>
    <w:rsid w:val="00AC55EB"/>
    <w:rsid w:val="00AD3913"/>
    <w:rsid w:val="00AD41FE"/>
    <w:rsid w:val="00AF3B4A"/>
    <w:rsid w:val="00B03210"/>
    <w:rsid w:val="00B15F2C"/>
    <w:rsid w:val="00B353A4"/>
    <w:rsid w:val="00B4401A"/>
    <w:rsid w:val="00B4673C"/>
    <w:rsid w:val="00B60638"/>
    <w:rsid w:val="00B71E98"/>
    <w:rsid w:val="00B76E5E"/>
    <w:rsid w:val="00B81488"/>
    <w:rsid w:val="00B96040"/>
    <w:rsid w:val="00B961B5"/>
    <w:rsid w:val="00BB7A85"/>
    <w:rsid w:val="00BC5FBA"/>
    <w:rsid w:val="00BD3D77"/>
    <w:rsid w:val="00BD42E6"/>
    <w:rsid w:val="00BD4773"/>
    <w:rsid w:val="00BD5859"/>
    <w:rsid w:val="00BD760C"/>
    <w:rsid w:val="00BF44E1"/>
    <w:rsid w:val="00C06465"/>
    <w:rsid w:val="00C27DC5"/>
    <w:rsid w:val="00C3348B"/>
    <w:rsid w:val="00C63FF8"/>
    <w:rsid w:val="00CA7126"/>
    <w:rsid w:val="00CB6AF5"/>
    <w:rsid w:val="00CC6B71"/>
    <w:rsid w:val="00CD3714"/>
    <w:rsid w:val="00CD39C7"/>
    <w:rsid w:val="00D0689B"/>
    <w:rsid w:val="00D211B6"/>
    <w:rsid w:val="00D35A52"/>
    <w:rsid w:val="00D47139"/>
    <w:rsid w:val="00D54B5F"/>
    <w:rsid w:val="00D67170"/>
    <w:rsid w:val="00D744C8"/>
    <w:rsid w:val="00D74690"/>
    <w:rsid w:val="00D81279"/>
    <w:rsid w:val="00D8524B"/>
    <w:rsid w:val="00D974BF"/>
    <w:rsid w:val="00DA29A6"/>
    <w:rsid w:val="00DB2C2B"/>
    <w:rsid w:val="00DB5919"/>
    <w:rsid w:val="00DD276F"/>
    <w:rsid w:val="00DE3BEF"/>
    <w:rsid w:val="00DF4C16"/>
    <w:rsid w:val="00E3623D"/>
    <w:rsid w:val="00E51D80"/>
    <w:rsid w:val="00E6567C"/>
    <w:rsid w:val="00E91816"/>
    <w:rsid w:val="00E973DD"/>
    <w:rsid w:val="00ED55CB"/>
    <w:rsid w:val="00ED62EC"/>
    <w:rsid w:val="00EE1052"/>
    <w:rsid w:val="00EE7106"/>
    <w:rsid w:val="00EF0F46"/>
    <w:rsid w:val="00F01F1F"/>
    <w:rsid w:val="00F17243"/>
    <w:rsid w:val="00F34714"/>
    <w:rsid w:val="00F46BBF"/>
    <w:rsid w:val="00F540DE"/>
    <w:rsid w:val="00F67EA0"/>
    <w:rsid w:val="00F72B8B"/>
    <w:rsid w:val="00F746B0"/>
    <w:rsid w:val="00F802B6"/>
    <w:rsid w:val="00FA46D4"/>
    <w:rsid w:val="00FD24C4"/>
    <w:rsid w:val="00FD2BCE"/>
    <w:rsid w:val="00FD698E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4E9C3"/>
  <w15:docId w15:val="{A9E6C07A-956C-4DD6-9CEE-D2ED47E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56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241917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aps/>
      <w:sz w:val="1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A5393A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0689B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1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A5393A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/>
      <w:iCs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747022"/>
  </w:style>
  <w:style w:type="paragraph" w:styleId="Peu">
    <w:name w:val="footer"/>
    <w:basedOn w:val="Normal"/>
    <w:link w:val="PeuCar"/>
    <w:uiPriority w:val="99"/>
    <w:unhideWhenUsed/>
    <w:rsid w:val="00747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47022"/>
  </w:style>
  <w:style w:type="paragraph" w:styleId="Textdeglobus">
    <w:name w:val="Balloon Text"/>
    <w:basedOn w:val="Normal"/>
    <w:link w:val="TextdeglobusCar"/>
    <w:uiPriority w:val="99"/>
    <w:semiHidden/>
    <w:unhideWhenUsed/>
    <w:rsid w:val="007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4702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60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D3714"/>
    <w:pPr>
      <w:ind w:left="720"/>
      <w:contextualSpacing/>
    </w:pPr>
  </w:style>
  <w:style w:type="paragraph" w:styleId="Llegenda">
    <w:name w:val="caption"/>
    <w:basedOn w:val="Normal"/>
    <w:next w:val="Normal"/>
    <w:uiPriority w:val="35"/>
    <w:unhideWhenUsed/>
    <w:qFormat/>
    <w:rsid w:val="00251D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independent">
    <w:name w:val="Body Text"/>
    <w:basedOn w:val="Normal"/>
    <w:link w:val="TextindependentCar"/>
    <w:rsid w:val="0000157D"/>
    <w:pPr>
      <w:spacing w:after="0" w:line="240" w:lineRule="auto"/>
      <w:jc w:val="both"/>
    </w:pPr>
    <w:rPr>
      <w:rFonts w:ascii="HelveticaNeue-Roman" w:eastAsia="Times New Roman" w:hAnsi="HelveticaNeue-Roman" w:cs="Arial"/>
      <w:sz w:val="16"/>
      <w:szCs w:val="16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00157D"/>
    <w:rPr>
      <w:rFonts w:ascii="HelveticaNeue-Roman" w:eastAsia="Times New Roman" w:hAnsi="HelveticaNeue-Roman" w:cs="Arial"/>
      <w:sz w:val="16"/>
      <w:szCs w:val="16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241917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241917"/>
    <w:rPr>
      <w:rFonts w:ascii="Arial" w:eastAsiaTheme="majorEastAsia" w:hAnsi="Arial" w:cstheme="majorBidi"/>
      <w:bCs/>
      <w:caps/>
      <w:sz w:val="1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A5393A"/>
    <w:rPr>
      <w:rFonts w:ascii="Arial" w:eastAsiaTheme="majorEastAsia" w:hAnsi="Arial" w:cstheme="majorBidi"/>
      <w:bCs/>
      <w:szCs w:val="26"/>
    </w:rPr>
  </w:style>
  <w:style w:type="character" w:customStyle="1" w:styleId="Ttol3Car">
    <w:name w:val="Títol 3 Car"/>
    <w:basedOn w:val="Lletraperdefectedelpargraf"/>
    <w:link w:val="Ttol3"/>
    <w:uiPriority w:val="9"/>
    <w:rsid w:val="00D0689B"/>
    <w:rPr>
      <w:rFonts w:ascii="Arial" w:eastAsiaTheme="majorEastAsia" w:hAnsi="Arial" w:cstheme="majorBidi"/>
      <w:bCs/>
      <w:sz w:val="18"/>
    </w:rPr>
  </w:style>
  <w:style w:type="character" w:customStyle="1" w:styleId="Ttol4Car">
    <w:name w:val="Títol 4 Car"/>
    <w:basedOn w:val="Lletraperdefectedelpargraf"/>
    <w:link w:val="Ttol4"/>
    <w:uiPriority w:val="9"/>
    <w:rsid w:val="00A5393A"/>
    <w:rPr>
      <w:rFonts w:ascii="Arial" w:eastAsiaTheme="majorEastAsia" w:hAnsi="Arial" w:cstheme="majorBidi"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visats01\Desktop\DOC\CERTIFICATS\OBRES\Plantilla%20ASSUMEIX%20DIRECCI&#21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1538055A2343B89C4C2670B546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87B3-AB93-4D58-B02F-FD228DC1C911}"/>
      </w:docPartPr>
      <w:docPartBody>
        <w:p w:rsidR="00953753" w:rsidRDefault="00BE3883" w:rsidP="00BE3883">
          <w:pPr>
            <w:pStyle w:val="401538055A2343B89C4C2670B54658F9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.</w:t>
          </w:r>
        </w:p>
      </w:docPartBody>
    </w:docPart>
    <w:docPart>
      <w:docPartPr>
        <w:name w:val="84FA35FD830D40688A0F085566C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3994-D23A-4720-9544-2AEAE83C696E}"/>
      </w:docPartPr>
      <w:docPartBody>
        <w:p w:rsidR="00953753" w:rsidRDefault="00BE3883" w:rsidP="00BE3883">
          <w:pPr>
            <w:pStyle w:val="84FA35FD830D40688A0F085566C4D503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.</w:t>
          </w:r>
        </w:p>
      </w:docPartBody>
    </w:docPart>
    <w:docPart>
      <w:docPartPr>
        <w:name w:val="1FE924BC3BFF4F6D801CB41F850A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A437-7E59-41C7-A8BE-D34694EB4B2A}"/>
      </w:docPartPr>
      <w:docPartBody>
        <w:p w:rsidR="00953753" w:rsidRDefault="00BE3883" w:rsidP="00BE3883">
          <w:pPr>
            <w:pStyle w:val="1FE924BC3BFF4F6D801CB41F850A729A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</w:t>
          </w: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.</w:t>
          </w:r>
        </w:p>
      </w:docPartBody>
    </w:docPart>
    <w:docPart>
      <w:docPartPr>
        <w:name w:val="E17A0D5346E648F4812BA3365D36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9E071-35E2-483E-9BE6-6B09574AADBF}"/>
      </w:docPartPr>
      <w:docPartBody>
        <w:p w:rsidR="00953753" w:rsidRDefault="00BE3883" w:rsidP="00BE3883">
          <w:pPr>
            <w:pStyle w:val="E17A0D5346E648F4812BA3365D362752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.</w:t>
          </w:r>
        </w:p>
      </w:docPartBody>
    </w:docPart>
    <w:docPart>
      <w:docPartPr>
        <w:name w:val="71F9B7E4782C4D4894151A77BF13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AC54-265F-4246-9B22-6967A8EC1C82}"/>
      </w:docPartPr>
      <w:docPartBody>
        <w:p w:rsidR="005311A7" w:rsidRDefault="00BE3883" w:rsidP="00BE3883">
          <w:pPr>
            <w:pStyle w:val="71F9B7E4782C4D4894151A77BF137717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</w:t>
          </w: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</w:t>
          </w:r>
          <w:r w:rsidRPr="007717C0">
            <w:rPr>
              <w:rFonts w:ascii="Arial" w:hAnsi="Arial" w:cs="Arial"/>
              <w:b/>
              <w:color w:val="D9D9D9" w:themeColor="background1" w:themeShade="D9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0E04983E5DA04A10B09AA1CF15A4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4EA0-FB2C-4833-9E51-60C6EFC0CFBA}"/>
      </w:docPartPr>
      <w:docPartBody>
        <w:p w:rsidR="005311A7" w:rsidRDefault="00BE3883" w:rsidP="00BE3883">
          <w:pPr>
            <w:pStyle w:val="0E04983E5DA04A10B09AA1CF15A4220F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</w:t>
          </w: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..</w:t>
          </w:r>
        </w:p>
      </w:docPartBody>
    </w:docPart>
    <w:docPart>
      <w:docPartPr>
        <w:name w:val="8AD52E5D90D24C76AE4A94C1BAFE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FDF6-236C-40E0-91CF-65F5AF13CC19}"/>
      </w:docPartPr>
      <w:docPartBody>
        <w:p w:rsidR="00431C0E" w:rsidRDefault="00BE3883" w:rsidP="00BE3883">
          <w:pPr>
            <w:pStyle w:val="8AD52E5D90D24C76AE4A94C1BAFEEA94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.</w:t>
          </w:r>
        </w:p>
      </w:docPartBody>
    </w:docPart>
    <w:docPart>
      <w:docPartPr>
        <w:name w:val="904A8AB1657D494DB42E1D7D5938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F73CE-445B-44AF-B1B7-616E2106150A}"/>
      </w:docPartPr>
      <w:docPartBody>
        <w:p w:rsidR="00431C0E" w:rsidRDefault="00BE3883" w:rsidP="00BE3883">
          <w:pPr>
            <w:pStyle w:val="904A8AB1657D494DB42E1D7D5938919A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.</w:t>
          </w:r>
        </w:p>
      </w:docPartBody>
    </w:docPart>
    <w:docPart>
      <w:docPartPr>
        <w:name w:val="E40F520675EB45D388338F09E469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C4B2-4ABA-4DA7-B1D7-523F4290D1B5}"/>
      </w:docPartPr>
      <w:docPartBody>
        <w:p w:rsidR="00D07BCE" w:rsidRDefault="00BE3883" w:rsidP="00BE3883">
          <w:pPr>
            <w:pStyle w:val="E40F520675EB45D388338F09E4693541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</w:t>
          </w: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.</w:t>
          </w:r>
        </w:p>
      </w:docPartBody>
    </w:docPart>
    <w:docPart>
      <w:docPartPr>
        <w:name w:val="C036987CB6124B3BB13D65B3ECF6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DD4E-3B3B-4DAB-923A-4B2294F52AA3}"/>
      </w:docPartPr>
      <w:docPartBody>
        <w:p w:rsidR="00D07BCE" w:rsidRDefault="00BE3883" w:rsidP="00BE3883">
          <w:pPr>
            <w:pStyle w:val="C036987CB6124B3BB13D65B3ECF6E9D85"/>
          </w:pPr>
          <w:r w:rsidRPr="007717C0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.</w:t>
          </w:r>
        </w:p>
      </w:docPartBody>
    </w:docPart>
    <w:docPart>
      <w:docPartPr>
        <w:name w:val="E097D22A12CE48F18F8C00CD993C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7D4F-1496-4894-937D-28D631832D5E}"/>
      </w:docPartPr>
      <w:docPartBody>
        <w:p w:rsidR="00D07BCE" w:rsidRDefault="00BE3883" w:rsidP="00BE3883">
          <w:pPr>
            <w:pStyle w:val="E097D22A12CE48F18F8C00CD993C2E436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.</w:t>
          </w:r>
        </w:p>
      </w:docPartBody>
    </w:docPart>
    <w:docPart>
      <w:docPartPr>
        <w:name w:val="FF93B98763774826A2AFFA066094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FDE4-CE62-4CB3-92A2-621300856F46}"/>
      </w:docPartPr>
      <w:docPartBody>
        <w:p w:rsidR="00D07BCE" w:rsidRDefault="00BE3883" w:rsidP="00BE3883">
          <w:pPr>
            <w:pStyle w:val="FF93B98763774826A2AFFA06609450896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.</w:t>
          </w:r>
        </w:p>
      </w:docPartBody>
    </w:docPart>
    <w:docPart>
      <w:docPartPr>
        <w:name w:val="9BEF631B651440228CAE3916F3C6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DDA8-BC05-4C6A-A4B3-CBEFDB3CAF50}"/>
      </w:docPartPr>
      <w:docPartBody>
        <w:p w:rsidR="00D07BCE" w:rsidRDefault="00BE3883" w:rsidP="00BE3883">
          <w:pPr>
            <w:pStyle w:val="9BEF631B651440228CAE3916F3C663B66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.</w:t>
          </w:r>
        </w:p>
      </w:docPartBody>
    </w:docPart>
    <w:docPart>
      <w:docPartPr>
        <w:name w:val="E2D1988D39D444DD990148E8BD24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CB30-EC51-45FB-A67C-9A5D10E945E9}"/>
      </w:docPartPr>
      <w:docPartBody>
        <w:p w:rsidR="00D07BCE" w:rsidRDefault="00BE3883" w:rsidP="00BE3883">
          <w:pPr>
            <w:pStyle w:val="E2D1988D39D444DD990148E8BD2457026"/>
          </w:pP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</w:t>
          </w:r>
          <w:r w:rsidRPr="00241917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.</w:t>
          </w:r>
        </w:p>
      </w:docPartBody>
    </w:docPart>
    <w:docPart>
      <w:docPartPr>
        <w:name w:val="38F5657D8F4A455C8B413E7F0A9A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2A5C-A448-4FC2-B846-6D3E20B285D1}"/>
      </w:docPartPr>
      <w:docPartBody>
        <w:p w:rsidR="00D07BCE" w:rsidRDefault="00BE3883" w:rsidP="00BE3883">
          <w:pPr>
            <w:pStyle w:val="38F5657D8F4A455C8B413E7F0A9AF91F6"/>
          </w:pPr>
          <w:r w:rsidRPr="00D0689B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 </w:t>
          </w:r>
          <w:r w:rsidRPr="00D0689B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.</w:t>
          </w:r>
        </w:p>
      </w:docPartBody>
    </w:docPart>
    <w:docPart>
      <w:docPartPr>
        <w:name w:val="FCB5E483D19E4220AA98ACFD18B8F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CF57-D006-4701-8CCB-04374F6FD867}"/>
      </w:docPartPr>
      <w:docPartBody>
        <w:p w:rsidR="00D07BCE" w:rsidRDefault="00BE3883" w:rsidP="00BE3883">
          <w:pPr>
            <w:pStyle w:val="FCB5E483D19E4220AA98ACFD18B8F52C6"/>
          </w:pPr>
          <w:r w:rsidRPr="00D0689B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</w:t>
          </w:r>
          <w:r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                                                                                </w:t>
          </w:r>
          <w:r w:rsidRPr="00D0689B">
            <w:rPr>
              <w:rStyle w:val="Textdelcontenidor"/>
              <w:color w:val="D9D9D9" w:themeColor="background1" w:themeShade="D9"/>
              <w:shd w:val="clear" w:color="auto" w:fill="D9D9D9" w:themeFill="background1" w:themeFillShade="D9"/>
            </w:rPr>
            <w:t xml:space="preserve">                 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FA"/>
    <w:rsid w:val="003E4830"/>
    <w:rsid w:val="00431C0E"/>
    <w:rsid w:val="00466330"/>
    <w:rsid w:val="004A6976"/>
    <w:rsid w:val="004E358F"/>
    <w:rsid w:val="004F552B"/>
    <w:rsid w:val="005311A7"/>
    <w:rsid w:val="0056035D"/>
    <w:rsid w:val="00594E1A"/>
    <w:rsid w:val="00611D73"/>
    <w:rsid w:val="00706E10"/>
    <w:rsid w:val="0078562D"/>
    <w:rsid w:val="008C7833"/>
    <w:rsid w:val="00911E5F"/>
    <w:rsid w:val="009234C5"/>
    <w:rsid w:val="0092466D"/>
    <w:rsid w:val="00953753"/>
    <w:rsid w:val="00982612"/>
    <w:rsid w:val="00A6346E"/>
    <w:rsid w:val="00AB6249"/>
    <w:rsid w:val="00B31CD1"/>
    <w:rsid w:val="00BE3883"/>
    <w:rsid w:val="00C413C5"/>
    <w:rsid w:val="00CD01FA"/>
    <w:rsid w:val="00D019E2"/>
    <w:rsid w:val="00D07BCE"/>
    <w:rsid w:val="00DB229A"/>
    <w:rsid w:val="00D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53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E3883"/>
    <w:rPr>
      <w:color w:val="808080"/>
    </w:rPr>
  </w:style>
  <w:style w:type="paragraph" w:customStyle="1" w:styleId="E097D22A12CE48F18F8C00CD993C2E431">
    <w:name w:val="E097D22A12CE48F18F8C00CD993C2E431"/>
    <w:rsid w:val="004E358F"/>
    <w:rPr>
      <w:rFonts w:eastAsiaTheme="minorHAnsi"/>
      <w:lang w:val="es-ES" w:eastAsia="en-US"/>
    </w:rPr>
  </w:style>
  <w:style w:type="paragraph" w:customStyle="1" w:styleId="8AD52E5D90D24C76AE4A94C1BAFEEA948">
    <w:name w:val="8AD52E5D90D24C76AE4A94C1BAFEEA948"/>
    <w:rsid w:val="004E358F"/>
    <w:rPr>
      <w:rFonts w:eastAsiaTheme="minorHAnsi"/>
      <w:lang w:val="es-ES" w:eastAsia="en-US"/>
    </w:rPr>
  </w:style>
  <w:style w:type="paragraph" w:customStyle="1" w:styleId="E40F520675EB45D388338F09E46935419">
    <w:name w:val="E40F520675EB45D388338F09E46935419"/>
    <w:rsid w:val="004E358F"/>
    <w:rPr>
      <w:rFonts w:eastAsiaTheme="minorHAnsi"/>
      <w:lang w:val="es-ES" w:eastAsia="en-US"/>
    </w:rPr>
  </w:style>
  <w:style w:type="paragraph" w:customStyle="1" w:styleId="401538055A2343B89C4C2670B54658F98">
    <w:name w:val="401538055A2343B89C4C2670B54658F98"/>
    <w:rsid w:val="004E358F"/>
    <w:rPr>
      <w:rFonts w:eastAsiaTheme="minorHAnsi"/>
      <w:lang w:val="es-ES" w:eastAsia="en-US"/>
    </w:rPr>
  </w:style>
  <w:style w:type="paragraph" w:customStyle="1" w:styleId="84FA35FD830D40688A0F085566C4D5038">
    <w:name w:val="84FA35FD830D40688A0F085566C4D5038"/>
    <w:rsid w:val="004E358F"/>
    <w:rPr>
      <w:rFonts w:eastAsiaTheme="minorHAnsi"/>
      <w:lang w:val="es-ES" w:eastAsia="en-US"/>
    </w:rPr>
  </w:style>
  <w:style w:type="paragraph" w:customStyle="1" w:styleId="1FE924BC3BFF4F6D801CB41F850A729A8">
    <w:name w:val="1FE924BC3BFF4F6D801CB41F850A729A8"/>
    <w:rsid w:val="004E358F"/>
    <w:rPr>
      <w:rFonts w:eastAsiaTheme="minorHAnsi"/>
      <w:lang w:val="es-ES" w:eastAsia="en-US"/>
    </w:rPr>
  </w:style>
  <w:style w:type="paragraph" w:customStyle="1" w:styleId="C036987CB6124B3BB13D65B3ECF6E9D89">
    <w:name w:val="C036987CB6124B3BB13D65B3ECF6E9D89"/>
    <w:rsid w:val="004E358F"/>
    <w:rPr>
      <w:rFonts w:eastAsiaTheme="minorHAnsi"/>
      <w:lang w:val="es-ES" w:eastAsia="en-US"/>
    </w:rPr>
  </w:style>
  <w:style w:type="paragraph" w:customStyle="1" w:styleId="904A8AB1657D494DB42E1D7D5938919A8">
    <w:name w:val="904A8AB1657D494DB42E1D7D5938919A8"/>
    <w:rsid w:val="004E358F"/>
    <w:rPr>
      <w:rFonts w:eastAsiaTheme="minorHAnsi"/>
      <w:lang w:val="es-ES" w:eastAsia="en-US"/>
    </w:rPr>
  </w:style>
  <w:style w:type="paragraph" w:customStyle="1" w:styleId="E17A0D5346E648F4812BA3365D3627528">
    <w:name w:val="E17A0D5346E648F4812BA3365D3627528"/>
    <w:rsid w:val="004E358F"/>
    <w:rPr>
      <w:rFonts w:eastAsiaTheme="minorHAnsi"/>
      <w:lang w:val="es-ES" w:eastAsia="en-US"/>
    </w:rPr>
  </w:style>
  <w:style w:type="paragraph" w:customStyle="1" w:styleId="71F9B7E4782C4D4894151A77BF1377178">
    <w:name w:val="71F9B7E4782C4D4894151A77BF1377178"/>
    <w:rsid w:val="004E358F"/>
    <w:rPr>
      <w:rFonts w:eastAsiaTheme="minorHAnsi"/>
      <w:lang w:val="es-ES" w:eastAsia="en-US"/>
    </w:rPr>
  </w:style>
  <w:style w:type="paragraph" w:customStyle="1" w:styleId="0E04983E5DA04A10B09AA1CF15A4220F8">
    <w:name w:val="0E04983E5DA04A10B09AA1CF15A4220F8"/>
    <w:rsid w:val="004E358F"/>
    <w:rPr>
      <w:rFonts w:eastAsiaTheme="minorHAnsi"/>
      <w:lang w:val="es-ES" w:eastAsia="en-US"/>
    </w:rPr>
  </w:style>
  <w:style w:type="paragraph" w:customStyle="1" w:styleId="FF93B98763774826A2AFFA0660945089">
    <w:name w:val="FF93B98763774826A2AFFA0660945089"/>
    <w:rsid w:val="004E35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EF631B651440228CAE3916F3C663B6">
    <w:name w:val="9BEF631B651440228CAE3916F3C663B6"/>
    <w:rsid w:val="004E35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D1988D39D444DD990148E8BD245702">
    <w:name w:val="E2D1988D39D444DD990148E8BD245702"/>
    <w:rsid w:val="004E35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F5657D8F4A455C8B413E7F0A9AF91F">
    <w:name w:val="38F5657D8F4A455C8B413E7F0A9AF91F"/>
    <w:rsid w:val="004E35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CB5E483D19E4220AA98ACFD18B8F52C">
    <w:name w:val="FCB5E483D19E4220AA98ACFD18B8F52C"/>
    <w:rsid w:val="004E358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97D22A12CE48F18F8C00CD993C2E43">
    <w:name w:val="E097D22A12CE48F18F8C00CD993C2E43"/>
    <w:rsid w:val="00BE3883"/>
    <w:rPr>
      <w:rFonts w:eastAsiaTheme="minorHAnsi"/>
      <w:lang w:val="es-ES" w:eastAsia="en-US"/>
    </w:rPr>
  </w:style>
  <w:style w:type="paragraph" w:customStyle="1" w:styleId="FF93B98763774826A2AFFA06609450891">
    <w:name w:val="FF93B98763774826A2AFFA06609450891"/>
    <w:rsid w:val="00BE3883"/>
    <w:rPr>
      <w:rFonts w:eastAsiaTheme="minorHAnsi"/>
      <w:lang w:val="es-ES" w:eastAsia="en-US"/>
    </w:rPr>
  </w:style>
  <w:style w:type="paragraph" w:customStyle="1" w:styleId="8AD52E5D90D24C76AE4A94C1BAFEEA94">
    <w:name w:val="8AD52E5D90D24C76AE4A94C1BAFEEA94"/>
    <w:rsid w:val="00BE3883"/>
    <w:rPr>
      <w:rFonts w:eastAsiaTheme="minorHAnsi"/>
      <w:lang w:val="es-ES" w:eastAsia="en-US"/>
    </w:rPr>
  </w:style>
  <w:style w:type="paragraph" w:customStyle="1" w:styleId="E40F520675EB45D388338F09E4693541">
    <w:name w:val="E40F520675EB45D388338F09E4693541"/>
    <w:rsid w:val="00BE3883"/>
    <w:rPr>
      <w:rFonts w:eastAsiaTheme="minorHAnsi"/>
      <w:lang w:val="es-ES" w:eastAsia="en-US"/>
    </w:rPr>
  </w:style>
  <w:style w:type="paragraph" w:customStyle="1" w:styleId="401538055A2343B89C4C2670B54658F9">
    <w:name w:val="401538055A2343B89C4C2670B54658F9"/>
    <w:rsid w:val="00BE3883"/>
    <w:rPr>
      <w:rFonts w:eastAsiaTheme="minorHAnsi"/>
      <w:lang w:val="es-ES" w:eastAsia="en-US"/>
    </w:rPr>
  </w:style>
  <w:style w:type="paragraph" w:customStyle="1" w:styleId="84FA35FD830D40688A0F085566C4D503">
    <w:name w:val="84FA35FD830D40688A0F085566C4D503"/>
    <w:rsid w:val="00BE3883"/>
    <w:rPr>
      <w:rFonts w:eastAsiaTheme="minorHAnsi"/>
      <w:lang w:val="es-ES" w:eastAsia="en-US"/>
    </w:rPr>
  </w:style>
  <w:style w:type="paragraph" w:customStyle="1" w:styleId="1FE924BC3BFF4F6D801CB41F850A729A">
    <w:name w:val="1FE924BC3BFF4F6D801CB41F850A729A"/>
    <w:rsid w:val="00BE3883"/>
    <w:rPr>
      <w:rFonts w:eastAsiaTheme="minorHAnsi"/>
      <w:lang w:val="es-ES" w:eastAsia="en-US"/>
    </w:rPr>
  </w:style>
  <w:style w:type="paragraph" w:customStyle="1" w:styleId="C036987CB6124B3BB13D65B3ECF6E9D8">
    <w:name w:val="C036987CB6124B3BB13D65B3ECF6E9D8"/>
    <w:rsid w:val="00BE3883"/>
    <w:rPr>
      <w:rFonts w:eastAsiaTheme="minorHAnsi"/>
      <w:lang w:val="es-ES" w:eastAsia="en-US"/>
    </w:rPr>
  </w:style>
  <w:style w:type="paragraph" w:customStyle="1" w:styleId="904A8AB1657D494DB42E1D7D5938919A">
    <w:name w:val="904A8AB1657D494DB42E1D7D5938919A"/>
    <w:rsid w:val="00BE3883"/>
    <w:rPr>
      <w:rFonts w:eastAsiaTheme="minorHAnsi"/>
      <w:lang w:val="es-ES" w:eastAsia="en-US"/>
    </w:rPr>
  </w:style>
  <w:style w:type="paragraph" w:customStyle="1" w:styleId="E2D1988D39D444DD990148E8BD2457021">
    <w:name w:val="E2D1988D39D444DD990148E8BD2457021"/>
    <w:rsid w:val="00BE3883"/>
    <w:rPr>
      <w:rFonts w:eastAsiaTheme="minorHAnsi"/>
      <w:lang w:val="es-ES" w:eastAsia="en-US"/>
    </w:rPr>
  </w:style>
  <w:style w:type="paragraph" w:customStyle="1" w:styleId="9BEF631B651440228CAE3916F3C663B61">
    <w:name w:val="9BEF631B651440228CAE3916F3C663B61"/>
    <w:rsid w:val="00BE3883"/>
    <w:rPr>
      <w:rFonts w:eastAsiaTheme="minorHAnsi"/>
      <w:lang w:val="es-ES" w:eastAsia="en-US"/>
    </w:rPr>
  </w:style>
  <w:style w:type="paragraph" w:customStyle="1" w:styleId="E17A0D5346E648F4812BA3365D362752">
    <w:name w:val="E17A0D5346E648F4812BA3365D362752"/>
    <w:rsid w:val="00BE3883"/>
    <w:rPr>
      <w:rFonts w:eastAsiaTheme="minorHAnsi"/>
      <w:lang w:val="es-ES" w:eastAsia="en-US"/>
    </w:rPr>
  </w:style>
  <w:style w:type="paragraph" w:customStyle="1" w:styleId="38F5657D8F4A455C8B413E7F0A9AF91F1">
    <w:name w:val="38F5657D8F4A455C8B413E7F0A9AF91F1"/>
    <w:rsid w:val="00BE3883"/>
    <w:rPr>
      <w:rFonts w:eastAsiaTheme="minorHAnsi"/>
      <w:lang w:val="es-ES" w:eastAsia="en-US"/>
    </w:rPr>
  </w:style>
  <w:style w:type="paragraph" w:customStyle="1" w:styleId="FCB5E483D19E4220AA98ACFD18B8F52C1">
    <w:name w:val="FCB5E483D19E4220AA98ACFD18B8F52C1"/>
    <w:rsid w:val="00BE3883"/>
    <w:rPr>
      <w:rFonts w:eastAsiaTheme="minorHAnsi"/>
      <w:lang w:val="es-ES" w:eastAsia="en-US"/>
    </w:rPr>
  </w:style>
  <w:style w:type="paragraph" w:customStyle="1" w:styleId="71F9B7E4782C4D4894151A77BF137717">
    <w:name w:val="71F9B7E4782C4D4894151A77BF137717"/>
    <w:rsid w:val="00BE3883"/>
    <w:rPr>
      <w:rFonts w:eastAsiaTheme="minorHAnsi"/>
      <w:lang w:val="es-ES" w:eastAsia="en-US"/>
    </w:rPr>
  </w:style>
  <w:style w:type="paragraph" w:customStyle="1" w:styleId="0E04983E5DA04A10B09AA1CF15A4220F">
    <w:name w:val="0E04983E5DA04A10B09AA1CF15A4220F"/>
    <w:rsid w:val="00BE3883"/>
    <w:rPr>
      <w:rFonts w:eastAsiaTheme="minorHAnsi"/>
      <w:lang w:val="es-ES" w:eastAsia="en-US"/>
    </w:rPr>
  </w:style>
  <w:style w:type="paragraph" w:customStyle="1" w:styleId="E097D22A12CE48F18F8C00CD993C2E432">
    <w:name w:val="E097D22A12CE48F18F8C00CD993C2E432"/>
    <w:rsid w:val="00BE3883"/>
    <w:rPr>
      <w:rFonts w:eastAsiaTheme="minorHAnsi"/>
      <w:lang w:val="es-ES" w:eastAsia="en-US"/>
    </w:rPr>
  </w:style>
  <w:style w:type="paragraph" w:customStyle="1" w:styleId="FF93B98763774826A2AFFA06609450892">
    <w:name w:val="FF93B98763774826A2AFFA06609450892"/>
    <w:rsid w:val="00BE3883"/>
    <w:rPr>
      <w:rFonts w:eastAsiaTheme="minorHAnsi"/>
      <w:lang w:val="es-ES" w:eastAsia="en-US"/>
    </w:rPr>
  </w:style>
  <w:style w:type="paragraph" w:customStyle="1" w:styleId="8AD52E5D90D24C76AE4A94C1BAFEEA941">
    <w:name w:val="8AD52E5D90D24C76AE4A94C1BAFEEA941"/>
    <w:rsid w:val="00BE3883"/>
    <w:rPr>
      <w:rFonts w:eastAsiaTheme="minorHAnsi"/>
      <w:lang w:val="es-ES" w:eastAsia="en-US"/>
    </w:rPr>
  </w:style>
  <w:style w:type="paragraph" w:customStyle="1" w:styleId="E40F520675EB45D388338F09E46935411">
    <w:name w:val="E40F520675EB45D388338F09E46935411"/>
    <w:rsid w:val="00BE3883"/>
    <w:rPr>
      <w:rFonts w:eastAsiaTheme="minorHAnsi"/>
      <w:lang w:val="es-ES" w:eastAsia="en-US"/>
    </w:rPr>
  </w:style>
  <w:style w:type="paragraph" w:customStyle="1" w:styleId="401538055A2343B89C4C2670B54658F91">
    <w:name w:val="401538055A2343B89C4C2670B54658F91"/>
    <w:rsid w:val="00BE3883"/>
    <w:rPr>
      <w:rFonts w:eastAsiaTheme="minorHAnsi"/>
      <w:lang w:val="es-ES" w:eastAsia="en-US"/>
    </w:rPr>
  </w:style>
  <w:style w:type="paragraph" w:customStyle="1" w:styleId="84FA35FD830D40688A0F085566C4D5031">
    <w:name w:val="84FA35FD830D40688A0F085566C4D5031"/>
    <w:rsid w:val="00BE3883"/>
    <w:rPr>
      <w:rFonts w:eastAsiaTheme="minorHAnsi"/>
      <w:lang w:val="es-ES" w:eastAsia="en-US"/>
    </w:rPr>
  </w:style>
  <w:style w:type="paragraph" w:customStyle="1" w:styleId="1FE924BC3BFF4F6D801CB41F850A729A1">
    <w:name w:val="1FE924BC3BFF4F6D801CB41F850A729A1"/>
    <w:rsid w:val="00BE3883"/>
    <w:rPr>
      <w:rFonts w:eastAsiaTheme="minorHAnsi"/>
      <w:lang w:val="es-ES" w:eastAsia="en-US"/>
    </w:rPr>
  </w:style>
  <w:style w:type="paragraph" w:customStyle="1" w:styleId="C036987CB6124B3BB13D65B3ECF6E9D81">
    <w:name w:val="C036987CB6124B3BB13D65B3ECF6E9D81"/>
    <w:rsid w:val="00BE3883"/>
    <w:rPr>
      <w:rFonts w:eastAsiaTheme="minorHAnsi"/>
      <w:lang w:val="es-ES" w:eastAsia="en-US"/>
    </w:rPr>
  </w:style>
  <w:style w:type="paragraph" w:customStyle="1" w:styleId="904A8AB1657D494DB42E1D7D5938919A1">
    <w:name w:val="904A8AB1657D494DB42E1D7D5938919A1"/>
    <w:rsid w:val="00BE3883"/>
    <w:rPr>
      <w:rFonts w:eastAsiaTheme="minorHAnsi"/>
      <w:lang w:val="es-ES" w:eastAsia="en-US"/>
    </w:rPr>
  </w:style>
  <w:style w:type="paragraph" w:customStyle="1" w:styleId="E2D1988D39D444DD990148E8BD2457022">
    <w:name w:val="E2D1988D39D444DD990148E8BD2457022"/>
    <w:rsid w:val="00BE3883"/>
    <w:rPr>
      <w:rFonts w:eastAsiaTheme="minorHAnsi"/>
      <w:lang w:val="es-ES" w:eastAsia="en-US"/>
    </w:rPr>
  </w:style>
  <w:style w:type="paragraph" w:customStyle="1" w:styleId="9BEF631B651440228CAE3916F3C663B62">
    <w:name w:val="9BEF631B651440228CAE3916F3C663B62"/>
    <w:rsid w:val="00BE3883"/>
    <w:rPr>
      <w:rFonts w:eastAsiaTheme="minorHAnsi"/>
      <w:lang w:val="es-ES" w:eastAsia="en-US"/>
    </w:rPr>
  </w:style>
  <w:style w:type="paragraph" w:customStyle="1" w:styleId="E17A0D5346E648F4812BA3365D3627521">
    <w:name w:val="E17A0D5346E648F4812BA3365D3627521"/>
    <w:rsid w:val="00BE3883"/>
    <w:rPr>
      <w:rFonts w:eastAsiaTheme="minorHAnsi"/>
      <w:lang w:val="es-ES" w:eastAsia="en-US"/>
    </w:rPr>
  </w:style>
  <w:style w:type="paragraph" w:customStyle="1" w:styleId="38F5657D8F4A455C8B413E7F0A9AF91F2">
    <w:name w:val="38F5657D8F4A455C8B413E7F0A9AF91F2"/>
    <w:rsid w:val="00BE3883"/>
    <w:rPr>
      <w:rFonts w:eastAsiaTheme="minorHAnsi"/>
      <w:lang w:val="es-ES" w:eastAsia="en-US"/>
    </w:rPr>
  </w:style>
  <w:style w:type="paragraph" w:customStyle="1" w:styleId="FCB5E483D19E4220AA98ACFD18B8F52C2">
    <w:name w:val="FCB5E483D19E4220AA98ACFD18B8F52C2"/>
    <w:rsid w:val="00BE3883"/>
    <w:rPr>
      <w:rFonts w:eastAsiaTheme="minorHAnsi"/>
      <w:lang w:val="es-ES" w:eastAsia="en-US"/>
    </w:rPr>
  </w:style>
  <w:style w:type="paragraph" w:customStyle="1" w:styleId="71F9B7E4782C4D4894151A77BF1377171">
    <w:name w:val="71F9B7E4782C4D4894151A77BF1377171"/>
    <w:rsid w:val="00BE3883"/>
    <w:rPr>
      <w:rFonts w:eastAsiaTheme="minorHAnsi"/>
      <w:lang w:val="es-ES" w:eastAsia="en-US"/>
    </w:rPr>
  </w:style>
  <w:style w:type="paragraph" w:customStyle="1" w:styleId="0E04983E5DA04A10B09AA1CF15A4220F1">
    <w:name w:val="0E04983E5DA04A10B09AA1CF15A4220F1"/>
    <w:rsid w:val="00BE3883"/>
    <w:rPr>
      <w:rFonts w:eastAsiaTheme="minorHAnsi"/>
      <w:lang w:val="es-ES" w:eastAsia="en-US"/>
    </w:rPr>
  </w:style>
  <w:style w:type="paragraph" w:customStyle="1" w:styleId="E097D22A12CE48F18F8C00CD993C2E433">
    <w:name w:val="E097D22A12CE48F18F8C00CD993C2E433"/>
    <w:rsid w:val="00BE3883"/>
    <w:rPr>
      <w:rFonts w:eastAsiaTheme="minorHAnsi"/>
      <w:lang w:val="es-ES" w:eastAsia="en-US"/>
    </w:rPr>
  </w:style>
  <w:style w:type="paragraph" w:customStyle="1" w:styleId="FF93B98763774826A2AFFA06609450893">
    <w:name w:val="FF93B98763774826A2AFFA06609450893"/>
    <w:rsid w:val="00BE3883"/>
    <w:rPr>
      <w:rFonts w:eastAsiaTheme="minorHAnsi"/>
      <w:lang w:val="es-ES" w:eastAsia="en-US"/>
    </w:rPr>
  </w:style>
  <w:style w:type="paragraph" w:customStyle="1" w:styleId="8AD52E5D90D24C76AE4A94C1BAFEEA942">
    <w:name w:val="8AD52E5D90D24C76AE4A94C1BAFEEA942"/>
    <w:rsid w:val="00BE3883"/>
    <w:rPr>
      <w:rFonts w:eastAsiaTheme="minorHAnsi"/>
      <w:lang w:val="es-ES" w:eastAsia="en-US"/>
    </w:rPr>
  </w:style>
  <w:style w:type="paragraph" w:customStyle="1" w:styleId="E40F520675EB45D388338F09E46935412">
    <w:name w:val="E40F520675EB45D388338F09E46935412"/>
    <w:rsid w:val="00BE3883"/>
    <w:rPr>
      <w:rFonts w:eastAsiaTheme="minorHAnsi"/>
      <w:lang w:val="es-ES" w:eastAsia="en-US"/>
    </w:rPr>
  </w:style>
  <w:style w:type="paragraph" w:customStyle="1" w:styleId="401538055A2343B89C4C2670B54658F92">
    <w:name w:val="401538055A2343B89C4C2670B54658F92"/>
    <w:rsid w:val="00BE3883"/>
    <w:rPr>
      <w:rFonts w:eastAsiaTheme="minorHAnsi"/>
      <w:lang w:val="es-ES" w:eastAsia="en-US"/>
    </w:rPr>
  </w:style>
  <w:style w:type="paragraph" w:customStyle="1" w:styleId="84FA35FD830D40688A0F085566C4D5032">
    <w:name w:val="84FA35FD830D40688A0F085566C4D5032"/>
    <w:rsid w:val="00BE3883"/>
    <w:rPr>
      <w:rFonts w:eastAsiaTheme="minorHAnsi"/>
      <w:lang w:val="es-ES" w:eastAsia="en-US"/>
    </w:rPr>
  </w:style>
  <w:style w:type="paragraph" w:customStyle="1" w:styleId="1FE924BC3BFF4F6D801CB41F850A729A2">
    <w:name w:val="1FE924BC3BFF4F6D801CB41F850A729A2"/>
    <w:rsid w:val="00BE3883"/>
    <w:rPr>
      <w:rFonts w:eastAsiaTheme="minorHAnsi"/>
      <w:lang w:val="es-ES" w:eastAsia="en-US"/>
    </w:rPr>
  </w:style>
  <w:style w:type="paragraph" w:customStyle="1" w:styleId="C036987CB6124B3BB13D65B3ECF6E9D82">
    <w:name w:val="C036987CB6124B3BB13D65B3ECF6E9D82"/>
    <w:rsid w:val="00BE3883"/>
    <w:rPr>
      <w:rFonts w:eastAsiaTheme="minorHAnsi"/>
      <w:lang w:val="es-ES" w:eastAsia="en-US"/>
    </w:rPr>
  </w:style>
  <w:style w:type="paragraph" w:customStyle="1" w:styleId="904A8AB1657D494DB42E1D7D5938919A2">
    <w:name w:val="904A8AB1657D494DB42E1D7D5938919A2"/>
    <w:rsid w:val="00BE3883"/>
    <w:rPr>
      <w:rFonts w:eastAsiaTheme="minorHAnsi"/>
      <w:lang w:val="es-ES" w:eastAsia="en-US"/>
    </w:rPr>
  </w:style>
  <w:style w:type="paragraph" w:customStyle="1" w:styleId="E2D1988D39D444DD990148E8BD2457023">
    <w:name w:val="E2D1988D39D444DD990148E8BD2457023"/>
    <w:rsid w:val="00BE3883"/>
    <w:rPr>
      <w:rFonts w:eastAsiaTheme="minorHAnsi"/>
      <w:lang w:val="es-ES" w:eastAsia="en-US"/>
    </w:rPr>
  </w:style>
  <w:style w:type="paragraph" w:customStyle="1" w:styleId="9BEF631B651440228CAE3916F3C663B63">
    <w:name w:val="9BEF631B651440228CAE3916F3C663B63"/>
    <w:rsid w:val="00BE3883"/>
    <w:rPr>
      <w:rFonts w:eastAsiaTheme="minorHAnsi"/>
      <w:lang w:val="es-ES" w:eastAsia="en-US"/>
    </w:rPr>
  </w:style>
  <w:style w:type="paragraph" w:customStyle="1" w:styleId="E17A0D5346E648F4812BA3365D3627522">
    <w:name w:val="E17A0D5346E648F4812BA3365D3627522"/>
    <w:rsid w:val="00BE3883"/>
    <w:rPr>
      <w:rFonts w:eastAsiaTheme="minorHAnsi"/>
      <w:lang w:val="es-ES" w:eastAsia="en-US"/>
    </w:rPr>
  </w:style>
  <w:style w:type="paragraph" w:customStyle="1" w:styleId="38F5657D8F4A455C8B413E7F0A9AF91F3">
    <w:name w:val="38F5657D8F4A455C8B413E7F0A9AF91F3"/>
    <w:rsid w:val="00BE3883"/>
    <w:rPr>
      <w:rFonts w:eastAsiaTheme="minorHAnsi"/>
      <w:lang w:val="es-ES" w:eastAsia="en-US"/>
    </w:rPr>
  </w:style>
  <w:style w:type="paragraph" w:customStyle="1" w:styleId="FCB5E483D19E4220AA98ACFD18B8F52C3">
    <w:name w:val="FCB5E483D19E4220AA98ACFD18B8F52C3"/>
    <w:rsid w:val="00BE3883"/>
    <w:rPr>
      <w:rFonts w:eastAsiaTheme="minorHAnsi"/>
      <w:lang w:val="es-ES" w:eastAsia="en-US"/>
    </w:rPr>
  </w:style>
  <w:style w:type="paragraph" w:customStyle="1" w:styleId="71F9B7E4782C4D4894151A77BF1377172">
    <w:name w:val="71F9B7E4782C4D4894151A77BF1377172"/>
    <w:rsid w:val="00BE3883"/>
    <w:rPr>
      <w:rFonts w:eastAsiaTheme="minorHAnsi"/>
      <w:lang w:val="es-ES" w:eastAsia="en-US"/>
    </w:rPr>
  </w:style>
  <w:style w:type="paragraph" w:customStyle="1" w:styleId="0E04983E5DA04A10B09AA1CF15A4220F2">
    <w:name w:val="0E04983E5DA04A10B09AA1CF15A4220F2"/>
    <w:rsid w:val="00BE3883"/>
    <w:rPr>
      <w:rFonts w:eastAsiaTheme="minorHAnsi"/>
      <w:lang w:val="es-ES" w:eastAsia="en-US"/>
    </w:rPr>
  </w:style>
  <w:style w:type="paragraph" w:customStyle="1" w:styleId="E097D22A12CE48F18F8C00CD993C2E434">
    <w:name w:val="E097D22A12CE48F18F8C00CD993C2E434"/>
    <w:rsid w:val="00BE3883"/>
    <w:rPr>
      <w:rFonts w:eastAsiaTheme="minorHAnsi"/>
      <w:lang w:val="es-ES" w:eastAsia="en-US"/>
    </w:rPr>
  </w:style>
  <w:style w:type="paragraph" w:customStyle="1" w:styleId="FF93B98763774826A2AFFA06609450894">
    <w:name w:val="FF93B98763774826A2AFFA06609450894"/>
    <w:rsid w:val="00BE3883"/>
    <w:rPr>
      <w:rFonts w:eastAsiaTheme="minorHAnsi"/>
      <w:lang w:val="es-ES" w:eastAsia="en-US"/>
    </w:rPr>
  </w:style>
  <w:style w:type="paragraph" w:customStyle="1" w:styleId="8AD52E5D90D24C76AE4A94C1BAFEEA943">
    <w:name w:val="8AD52E5D90D24C76AE4A94C1BAFEEA943"/>
    <w:rsid w:val="00BE3883"/>
    <w:rPr>
      <w:rFonts w:eastAsiaTheme="minorHAnsi"/>
      <w:lang w:val="es-ES" w:eastAsia="en-US"/>
    </w:rPr>
  </w:style>
  <w:style w:type="paragraph" w:customStyle="1" w:styleId="E40F520675EB45D388338F09E46935413">
    <w:name w:val="E40F520675EB45D388338F09E46935413"/>
    <w:rsid w:val="00BE3883"/>
    <w:rPr>
      <w:rFonts w:eastAsiaTheme="minorHAnsi"/>
      <w:lang w:val="es-ES" w:eastAsia="en-US"/>
    </w:rPr>
  </w:style>
  <w:style w:type="paragraph" w:customStyle="1" w:styleId="401538055A2343B89C4C2670B54658F93">
    <w:name w:val="401538055A2343B89C4C2670B54658F93"/>
    <w:rsid w:val="00BE3883"/>
    <w:rPr>
      <w:rFonts w:eastAsiaTheme="minorHAnsi"/>
      <w:lang w:val="es-ES" w:eastAsia="en-US"/>
    </w:rPr>
  </w:style>
  <w:style w:type="paragraph" w:customStyle="1" w:styleId="84FA35FD830D40688A0F085566C4D5033">
    <w:name w:val="84FA35FD830D40688A0F085566C4D5033"/>
    <w:rsid w:val="00BE3883"/>
    <w:rPr>
      <w:rFonts w:eastAsiaTheme="minorHAnsi"/>
      <w:lang w:val="es-ES" w:eastAsia="en-US"/>
    </w:rPr>
  </w:style>
  <w:style w:type="paragraph" w:customStyle="1" w:styleId="1FE924BC3BFF4F6D801CB41F850A729A3">
    <w:name w:val="1FE924BC3BFF4F6D801CB41F850A729A3"/>
    <w:rsid w:val="00BE3883"/>
    <w:rPr>
      <w:rFonts w:eastAsiaTheme="minorHAnsi"/>
      <w:lang w:val="es-ES" w:eastAsia="en-US"/>
    </w:rPr>
  </w:style>
  <w:style w:type="paragraph" w:customStyle="1" w:styleId="C036987CB6124B3BB13D65B3ECF6E9D83">
    <w:name w:val="C036987CB6124B3BB13D65B3ECF6E9D83"/>
    <w:rsid w:val="00BE3883"/>
    <w:rPr>
      <w:rFonts w:eastAsiaTheme="minorHAnsi"/>
      <w:lang w:val="es-ES" w:eastAsia="en-US"/>
    </w:rPr>
  </w:style>
  <w:style w:type="paragraph" w:customStyle="1" w:styleId="904A8AB1657D494DB42E1D7D5938919A3">
    <w:name w:val="904A8AB1657D494DB42E1D7D5938919A3"/>
    <w:rsid w:val="00BE3883"/>
    <w:rPr>
      <w:rFonts w:eastAsiaTheme="minorHAnsi"/>
      <w:lang w:val="es-ES" w:eastAsia="en-US"/>
    </w:rPr>
  </w:style>
  <w:style w:type="paragraph" w:customStyle="1" w:styleId="E2D1988D39D444DD990148E8BD2457024">
    <w:name w:val="E2D1988D39D444DD990148E8BD2457024"/>
    <w:rsid w:val="00BE3883"/>
    <w:rPr>
      <w:rFonts w:eastAsiaTheme="minorHAnsi"/>
      <w:lang w:val="es-ES" w:eastAsia="en-US"/>
    </w:rPr>
  </w:style>
  <w:style w:type="paragraph" w:customStyle="1" w:styleId="9BEF631B651440228CAE3916F3C663B64">
    <w:name w:val="9BEF631B651440228CAE3916F3C663B64"/>
    <w:rsid w:val="00BE3883"/>
    <w:rPr>
      <w:rFonts w:eastAsiaTheme="minorHAnsi"/>
      <w:lang w:val="es-ES" w:eastAsia="en-US"/>
    </w:rPr>
  </w:style>
  <w:style w:type="paragraph" w:customStyle="1" w:styleId="E17A0D5346E648F4812BA3365D3627523">
    <w:name w:val="E17A0D5346E648F4812BA3365D3627523"/>
    <w:rsid w:val="00BE3883"/>
    <w:rPr>
      <w:rFonts w:eastAsiaTheme="minorHAnsi"/>
      <w:lang w:val="es-ES" w:eastAsia="en-US"/>
    </w:rPr>
  </w:style>
  <w:style w:type="paragraph" w:customStyle="1" w:styleId="38F5657D8F4A455C8B413E7F0A9AF91F4">
    <w:name w:val="38F5657D8F4A455C8B413E7F0A9AF91F4"/>
    <w:rsid w:val="00BE3883"/>
    <w:rPr>
      <w:rFonts w:eastAsiaTheme="minorHAnsi"/>
      <w:lang w:val="es-ES" w:eastAsia="en-US"/>
    </w:rPr>
  </w:style>
  <w:style w:type="paragraph" w:customStyle="1" w:styleId="FCB5E483D19E4220AA98ACFD18B8F52C4">
    <w:name w:val="FCB5E483D19E4220AA98ACFD18B8F52C4"/>
    <w:rsid w:val="00BE3883"/>
    <w:rPr>
      <w:rFonts w:eastAsiaTheme="minorHAnsi"/>
      <w:lang w:val="es-ES" w:eastAsia="en-US"/>
    </w:rPr>
  </w:style>
  <w:style w:type="paragraph" w:customStyle="1" w:styleId="71F9B7E4782C4D4894151A77BF1377173">
    <w:name w:val="71F9B7E4782C4D4894151A77BF1377173"/>
    <w:rsid w:val="00BE3883"/>
    <w:rPr>
      <w:rFonts w:eastAsiaTheme="minorHAnsi"/>
      <w:lang w:val="es-ES" w:eastAsia="en-US"/>
    </w:rPr>
  </w:style>
  <w:style w:type="paragraph" w:customStyle="1" w:styleId="0E04983E5DA04A10B09AA1CF15A4220F3">
    <w:name w:val="0E04983E5DA04A10B09AA1CF15A4220F3"/>
    <w:rsid w:val="00BE3883"/>
    <w:rPr>
      <w:rFonts w:eastAsiaTheme="minorHAnsi"/>
      <w:lang w:val="es-ES" w:eastAsia="en-US"/>
    </w:rPr>
  </w:style>
  <w:style w:type="paragraph" w:customStyle="1" w:styleId="E097D22A12CE48F18F8C00CD993C2E435">
    <w:name w:val="E097D22A12CE48F18F8C00CD993C2E435"/>
    <w:rsid w:val="00BE3883"/>
    <w:rPr>
      <w:rFonts w:eastAsiaTheme="minorHAnsi"/>
      <w:lang w:val="es-ES" w:eastAsia="en-US"/>
    </w:rPr>
  </w:style>
  <w:style w:type="paragraph" w:customStyle="1" w:styleId="FF93B98763774826A2AFFA06609450895">
    <w:name w:val="FF93B98763774826A2AFFA06609450895"/>
    <w:rsid w:val="00BE3883"/>
    <w:rPr>
      <w:rFonts w:eastAsiaTheme="minorHAnsi"/>
      <w:lang w:val="es-ES" w:eastAsia="en-US"/>
    </w:rPr>
  </w:style>
  <w:style w:type="paragraph" w:customStyle="1" w:styleId="8AD52E5D90D24C76AE4A94C1BAFEEA944">
    <w:name w:val="8AD52E5D90D24C76AE4A94C1BAFEEA944"/>
    <w:rsid w:val="00BE3883"/>
    <w:rPr>
      <w:rFonts w:eastAsiaTheme="minorHAnsi"/>
      <w:lang w:val="es-ES" w:eastAsia="en-US"/>
    </w:rPr>
  </w:style>
  <w:style w:type="paragraph" w:customStyle="1" w:styleId="E40F520675EB45D388338F09E46935414">
    <w:name w:val="E40F520675EB45D388338F09E46935414"/>
    <w:rsid w:val="00BE3883"/>
    <w:rPr>
      <w:rFonts w:eastAsiaTheme="minorHAnsi"/>
      <w:lang w:val="es-ES" w:eastAsia="en-US"/>
    </w:rPr>
  </w:style>
  <w:style w:type="paragraph" w:customStyle="1" w:styleId="401538055A2343B89C4C2670B54658F94">
    <w:name w:val="401538055A2343B89C4C2670B54658F94"/>
    <w:rsid w:val="00BE3883"/>
    <w:rPr>
      <w:rFonts w:eastAsiaTheme="minorHAnsi"/>
      <w:lang w:val="es-ES" w:eastAsia="en-US"/>
    </w:rPr>
  </w:style>
  <w:style w:type="paragraph" w:customStyle="1" w:styleId="84FA35FD830D40688A0F085566C4D5034">
    <w:name w:val="84FA35FD830D40688A0F085566C4D5034"/>
    <w:rsid w:val="00BE3883"/>
    <w:rPr>
      <w:rFonts w:eastAsiaTheme="minorHAnsi"/>
      <w:lang w:val="es-ES" w:eastAsia="en-US"/>
    </w:rPr>
  </w:style>
  <w:style w:type="paragraph" w:customStyle="1" w:styleId="1FE924BC3BFF4F6D801CB41F850A729A4">
    <w:name w:val="1FE924BC3BFF4F6D801CB41F850A729A4"/>
    <w:rsid w:val="00BE3883"/>
    <w:rPr>
      <w:rFonts w:eastAsiaTheme="minorHAnsi"/>
      <w:lang w:val="es-ES" w:eastAsia="en-US"/>
    </w:rPr>
  </w:style>
  <w:style w:type="paragraph" w:customStyle="1" w:styleId="C036987CB6124B3BB13D65B3ECF6E9D84">
    <w:name w:val="C036987CB6124B3BB13D65B3ECF6E9D84"/>
    <w:rsid w:val="00BE3883"/>
    <w:rPr>
      <w:rFonts w:eastAsiaTheme="minorHAnsi"/>
      <w:lang w:val="es-ES" w:eastAsia="en-US"/>
    </w:rPr>
  </w:style>
  <w:style w:type="paragraph" w:customStyle="1" w:styleId="904A8AB1657D494DB42E1D7D5938919A4">
    <w:name w:val="904A8AB1657D494DB42E1D7D5938919A4"/>
    <w:rsid w:val="00BE3883"/>
    <w:rPr>
      <w:rFonts w:eastAsiaTheme="minorHAnsi"/>
      <w:lang w:val="es-ES" w:eastAsia="en-US"/>
    </w:rPr>
  </w:style>
  <w:style w:type="paragraph" w:customStyle="1" w:styleId="E2D1988D39D444DD990148E8BD2457025">
    <w:name w:val="E2D1988D39D444DD990148E8BD2457025"/>
    <w:rsid w:val="00BE3883"/>
    <w:rPr>
      <w:rFonts w:eastAsiaTheme="minorHAnsi"/>
      <w:lang w:val="es-ES" w:eastAsia="en-US"/>
    </w:rPr>
  </w:style>
  <w:style w:type="paragraph" w:customStyle="1" w:styleId="9BEF631B651440228CAE3916F3C663B65">
    <w:name w:val="9BEF631B651440228CAE3916F3C663B65"/>
    <w:rsid w:val="00BE3883"/>
    <w:rPr>
      <w:rFonts w:eastAsiaTheme="minorHAnsi"/>
      <w:lang w:val="es-ES" w:eastAsia="en-US"/>
    </w:rPr>
  </w:style>
  <w:style w:type="paragraph" w:customStyle="1" w:styleId="E17A0D5346E648F4812BA3365D3627524">
    <w:name w:val="E17A0D5346E648F4812BA3365D3627524"/>
    <w:rsid w:val="00BE3883"/>
    <w:rPr>
      <w:rFonts w:eastAsiaTheme="minorHAnsi"/>
      <w:lang w:val="es-ES" w:eastAsia="en-US"/>
    </w:rPr>
  </w:style>
  <w:style w:type="paragraph" w:customStyle="1" w:styleId="38F5657D8F4A455C8B413E7F0A9AF91F5">
    <w:name w:val="38F5657D8F4A455C8B413E7F0A9AF91F5"/>
    <w:rsid w:val="00BE3883"/>
    <w:rPr>
      <w:rFonts w:eastAsiaTheme="minorHAnsi"/>
      <w:lang w:val="es-ES" w:eastAsia="en-US"/>
    </w:rPr>
  </w:style>
  <w:style w:type="paragraph" w:customStyle="1" w:styleId="FCB5E483D19E4220AA98ACFD18B8F52C5">
    <w:name w:val="FCB5E483D19E4220AA98ACFD18B8F52C5"/>
    <w:rsid w:val="00BE3883"/>
    <w:rPr>
      <w:rFonts w:eastAsiaTheme="minorHAnsi"/>
      <w:lang w:val="es-ES" w:eastAsia="en-US"/>
    </w:rPr>
  </w:style>
  <w:style w:type="paragraph" w:customStyle="1" w:styleId="71F9B7E4782C4D4894151A77BF1377174">
    <w:name w:val="71F9B7E4782C4D4894151A77BF1377174"/>
    <w:rsid w:val="00BE3883"/>
    <w:rPr>
      <w:rFonts w:eastAsiaTheme="minorHAnsi"/>
      <w:lang w:val="es-ES" w:eastAsia="en-US"/>
    </w:rPr>
  </w:style>
  <w:style w:type="paragraph" w:customStyle="1" w:styleId="0E04983E5DA04A10B09AA1CF15A4220F4">
    <w:name w:val="0E04983E5DA04A10B09AA1CF15A4220F4"/>
    <w:rsid w:val="00BE3883"/>
    <w:rPr>
      <w:rFonts w:eastAsiaTheme="minorHAnsi"/>
      <w:lang w:val="es-ES" w:eastAsia="en-US"/>
    </w:rPr>
  </w:style>
  <w:style w:type="paragraph" w:customStyle="1" w:styleId="E097D22A12CE48F18F8C00CD993C2E436">
    <w:name w:val="E097D22A12CE48F18F8C00CD993C2E436"/>
    <w:rsid w:val="00BE3883"/>
    <w:rPr>
      <w:rFonts w:eastAsiaTheme="minorHAnsi"/>
      <w:lang w:val="es-ES" w:eastAsia="en-US"/>
    </w:rPr>
  </w:style>
  <w:style w:type="paragraph" w:customStyle="1" w:styleId="FF93B98763774826A2AFFA06609450896">
    <w:name w:val="FF93B98763774826A2AFFA06609450896"/>
    <w:rsid w:val="00BE3883"/>
    <w:rPr>
      <w:rFonts w:eastAsiaTheme="minorHAnsi"/>
      <w:lang w:val="es-ES" w:eastAsia="en-US"/>
    </w:rPr>
  </w:style>
  <w:style w:type="paragraph" w:customStyle="1" w:styleId="8AD52E5D90D24C76AE4A94C1BAFEEA945">
    <w:name w:val="8AD52E5D90D24C76AE4A94C1BAFEEA945"/>
    <w:rsid w:val="00BE3883"/>
    <w:rPr>
      <w:rFonts w:eastAsiaTheme="minorHAnsi"/>
      <w:lang w:val="es-ES" w:eastAsia="en-US"/>
    </w:rPr>
  </w:style>
  <w:style w:type="paragraph" w:customStyle="1" w:styleId="E40F520675EB45D388338F09E46935415">
    <w:name w:val="E40F520675EB45D388338F09E46935415"/>
    <w:rsid w:val="00BE3883"/>
    <w:rPr>
      <w:rFonts w:eastAsiaTheme="minorHAnsi"/>
      <w:lang w:val="es-ES" w:eastAsia="en-US"/>
    </w:rPr>
  </w:style>
  <w:style w:type="paragraph" w:customStyle="1" w:styleId="401538055A2343B89C4C2670B54658F95">
    <w:name w:val="401538055A2343B89C4C2670B54658F95"/>
    <w:rsid w:val="00BE3883"/>
    <w:rPr>
      <w:rFonts w:eastAsiaTheme="minorHAnsi"/>
      <w:lang w:val="es-ES" w:eastAsia="en-US"/>
    </w:rPr>
  </w:style>
  <w:style w:type="paragraph" w:customStyle="1" w:styleId="84FA35FD830D40688A0F085566C4D5035">
    <w:name w:val="84FA35FD830D40688A0F085566C4D5035"/>
    <w:rsid w:val="00BE3883"/>
    <w:rPr>
      <w:rFonts w:eastAsiaTheme="minorHAnsi"/>
      <w:lang w:val="es-ES" w:eastAsia="en-US"/>
    </w:rPr>
  </w:style>
  <w:style w:type="paragraph" w:customStyle="1" w:styleId="1FE924BC3BFF4F6D801CB41F850A729A5">
    <w:name w:val="1FE924BC3BFF4F6D801CB41F850A729A5"/>
    <w:rsid w:val="00BE3883"/>
    <w:rPr>
      <w:rFonts w:eastAsiaTheme="minorHAnsi"/>
      <w:lang w:val="es-ES" w:eastAsia="en-US"/>
    </w:rPr>
  </w:style>
  <w:style w:type="paragraph" w:customStyle="1" w:styleId="C036987CB6124B3BB13D65B3ECF6E9D85">
    <w:name w:val="C036987CB6124B3BB13D65B3ECF6E9D85"/>
    <w:rsid w:val="00BE3883"/>
    <w:rPr>
      <w:rFonts w:eastAsiaTheme="minorHAnsi"/>
      <w:lang w:val="es-ES" w:eastAsia="en-US"/>
    </w:rPr>
  </w:style>
  <w:style w:type="paragraph" w:customStyle="1" w:styleId="904A8AB1657D494DB42E1D7D5938919A5">
    <w:name w:val="904A8AB1657D494DB42E1D7D5938919A5"/>
    <w:rsid w:val="00BE3883"/>
    <w:rPr>
      <w:rFonts w:eastAsiaTheme="minorHAnsi"/>
      <w:lang w:val="es-ES" w:eastAsia="en-US"/>
    </w:rPr>
  </w:style>
  <w:style w:type="paragraph" w:customStyle="1" w:styleId="E2D1988D39D444DD990148E8BD2457026">
    <w:name w:val="E2D1988D39D444DD990148E8BD2457026"/>
    <w:rsid w:val="00BE3883"/>
    <w:rPr>
      <w:rFonts w:eastAsiaTheme="minorHAnsi"/>
      <w:lang w:val="es-ES" w:eastAsia="en-US"/>
    </w:rPr>
  </w:style>
  <w:style w:type="paragraph" w:customStyle="1" w:styleId="9BEF631B651440228CAE3916F3C663B66">
    <w:name w:val="9BEF631B651440228CAE3916F3C663B66"/>
    <w:rsid w:val="00BE3883"/>
    <w:rPr>
      <w:rFonts w:eastAsiaTheme="minorHAnsi"/>
      <w:lang w:val="es-ES" w:eastAsia="en-US"/>
    </w:rPr>
  </w:style>
  <w:style w:type="paragraph" w:customStyle="1" w:styleId="E17A0D5346E648F4812BA3365D3627525">
    <w:name w:val="E17A0D5346E648F4812BA3365D3627525"/>
    <w:rsid w:val="00BE3883"/>
    <w:rPr>
      <w:rFonts w:eastAsiaTheme="minorHAnsi"/>
      <w:lang w:val="es-ES" w:eastAsia="en-US"/>
    </w:rPr>
  </w:style>
  <w:style w:type="paragraph" w:customStyle="1" w:styleId="38F5657D8F4A455C8B413E7F0A9AF91F6">
    <w:name w:val="38F5657D8F4A455C8B413E7F0A9AF91F6"/>
    <w:rsid w:val="00BE3883"/>
    <w:rPr>
      <w:rFonts w:eastAsiaTheme="minorHAnsi"/>
      <w:lang w:val="es-ES" w:eastAsia="en-US"/>
    </w:rPr>
  </w:style>
  <w:style w:type="paragraph" w:customStyle="1" w:styleId="FCB5E483D19E4220AA98ACFD18B8F52C6">
    <w:name w:val="FCB5E483D19E4220AA98ACFD18B8F52C6"/>
    <w:rsid w:val="00BE3883"/>
    <w:rPr>
      <w:rFonts w:eastAsiaTheme="minorHAnsi"/>
      <w:lang w:val="es-ES" w:eastAsia="en-US"/>
    </w:rPr>
  </w:style>
  <w:style w:type="paragraph" w:customStyle="1" w:styleId="71F9B7E4782C4D4894151A77BF1377175">
    <w:name w:val="71F9B7E4782C4D4894151A77BF1377175"/>
    <w:rsid w:val="00BE3883"/>
    <w:rPr>
      <w:rFonts w:eastAsiaTheme="minorHAnsi"/>
      <w:lang w:val="es-ES" w:eastAsia="en-US"/>
    </w:rPr>
  </w:style>
  <w:style w:type="paragraph" w:customStyle="1" w:styleId="0E04983E5DA04A10B09AA1CF15A4220F5">
    <w:name w:val="0E04983E5DA04A10B09AA1CF15A4220F5"/>
    <w:rsid w:val="00BE3883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621E2-47A8-4A84-8AAF-FA459AD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ASSUMEIX DIRECCIÓ.dotx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eic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COLELL</dc:creator>
  <cp:keywords/>
  <dc:description/>
  <cp:lastModifiedBy>Álvaro Llamas</cp:lastModifiedBy>
  <cp:revision>3</cp:revision>
  <cp:lastPrinted>2017-11-13T14:37:00Z</cp:lastPrinted>
  <dcterms:created xsi:type="dcterms:W3CDTF">2025-02-14T10:33:00Z</dcterms:created>
  <dcterms:modified xsi:type="dcterms:W3CDTF">2025-02-14T10:33:00Z</dcterms:modified>
</cp:coreProperties>
</file>